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6E9F1" w14:textId="3BED2D80" w:rsidR="00A865BC" w:rsidRDefault="00D745D8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bookmarkStart w:id="0" w:name="_GoBack"/>
      <w:bookmarkEnd w:id="0"/>
      <w:r w:rsidRPr="00D745D8">
        <w:rPr>
          <w:rFonts w:ascii="Segoe UI" w:hAnsi="Segoe UI" w:cs="Segoe UI"/>
          <w:color w:val="212121"/>
          <w:sz w:val="36"/>
          <w:szCs w:val="36"/>
          <w:shd w:val="clear" w:color="auto" w:fill="FFFFFF"/>
        </w:rPr>
        <w:t>Green Macaroni Cheese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Inspired by our love of macaroni cheese but adding green vegetables which are very good for you and easy ingredients from the cupboard/freezer!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Ingredients- serves 4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250g macaroni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50g butter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40g plain flour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400ml whole milk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100g cheddar cheese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4 x lumps frozen spinach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180g frozen peas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First cook the macaroni and add in the frozen peas at the end. Drain. Put to the side.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Melt the butter on a gentle heat add flour stirring continuously until smooth.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Add the milk a little at a time, whisk until smooth.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Add the frozen spinach to the sauce and stir until defrosted.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Grate the cheese &amp; add to the sauce.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Mix the pasta &amp; peas into the sauce.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Serve.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Eat! Yummy</w:t>
      </w:r>
    </w:p>
    <w:p w14:paraId="14F7653D" w14:textId="71F3918D" w:rsidR="009F149F" w:rsidRDefault="009F149F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14:paraId="2823B780" w14:textId="001929F7" w:rsidR="009F149F" w:rsidRDefault="00164457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06B9490" wp14:editId="690BCB3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81400" cy="4743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D8"/>
    <w:rsid w:val="000C72CB"/>
    <w:rsid w:val="00164457"/>
    <w:rsid w:val="009F149F"/>
    <w:rsid w:val="00A865BC"/>
    <w:rsid w:val="00CF3C45"/>
    <w:rsid w:val="00D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134B"/>
  <w15:chartTrackingRefBased/>
  <w15:docId w15:val="{300BF14B-EE53-4D4F-84B7-30E3FAFA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F50EE908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Hayley Gorman</cp:lastModifiedBy>
  <cp:revision>2</cp:revision>
  <dcterms:created xsi:type="dcterms:W3CDTF">2021-02-05T11:44:00Z</dcterms:created>
  <dcterms:modified xsi:type="dcterms:W3CDTF">2021-02-05T11:44:00Z</dcterms:modified>
</cp:coreProperties>
</file>