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9B" w:rsidRPr="0098419B" w:rsidRDefault="0098419B" w:rsidP="00984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  <w:r w:rsidRPr="0098419B">
        <w:rPr>
          <w:rFonts w:ascii="Verdana" w:eastAsia="Times New Roman" w:hAnsi="Verdana" w:cs="Helvetica"/>
          <w:b/>
          <w:bCs/>
          <w:color w:val="26282A"/>
          <w:sz w:val="20"/>
          <w:szCs w:val="20"/>
          <w:lang w:val="en-US"/>
        </w:rPr>
        <w:t>Name of the Dish - Danvir's Veggie Fried Rice</w:t>
      </w:r>
    </w:p>
    <w:p w:rsidR="0098419B" w:rsidRPr="0098419B" w:rsidRDefault="0098419B" w:rsidP="00984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</w:p>
    <w:p w:rsidR="0098419B" w:rsidRPr="0098419B" w:rsidRDefault="0098419B" w:rsidP="00984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  <w:r w:rsidRPr="0098419B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Inspiration- I chose this dish because I like eating this on the weekend because it makes me happy and I like the colours </w:t>
      </w:r>
    </w:p>
    <w:p w:rsidR="0098419B" w:rsidRPr="0098419B" w:rsidRDefault="0098419B" w:rsidP="00984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</w:p>
    <w:p w:rsidR="0098419B" w:rsidRPr="0098419B" w:rsidRDefault="0098419B" w:rsidP="00984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  <w:r w:rsidRPr="0098419B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Ingredients - family of 4</w:t>
      </w:r>
    </w:p>
    <w:p w:rsidR="0098419B" w:rsidRPr="0098419B" w:rsidRDefault="0098419B" w:rsidP="00984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</w:p>
    <w:p w:rsidR="0098419B" w:rsidRPr="0098419B" w:rsidRDefault="0098419B" w:rsidP="00984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  <w:r w:rsidRPr="0098419B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4 tbsp. of oil</w:t>
      </w:r>
    </w:p>
    <w:p w:rsidR="0098419B" w:rsidRPr="0098419B" w:rsidRDefault="0098419B" w:rsidP="00984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  <w:r w:rsidRPr="0098419B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1 carrot </w:t>
      </w:r>
    </w:p>
    <w:p w:rsidR="0098419B" w:rsidRPr="0098419B" w:rsidRDefault="0098419B" w:rsidP="00984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  <w:r w:rsidRPr="0098419B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1 potato </w:t>
      </w:r>
    </w:p>
    <w:p w:rsidR="0098419B" w:rsidRPr="0098419B" w:rsidRDefault="0098419B" w:rsidP="00984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  <w:r w:rsidRPr="0098419B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1 cup of peas</w:t>
      </w:r>
    </w:p>
    <w:p w:rsidR="0098419B" w:rsidRPr="0098419B" w:rsidRDefault="0098419B" w:rsidP="00984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  <w:r w:rsidRPr="0098419B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3/4 cup of rice</w:t>
      </w:r>
    </w:p>
    <w:p w:rsidR="0098419B" w:rsidRPr="0098419B" w:rsidRDefault="0098419B" w:rsidP="00984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  <w:r w:rsidRPr="0098419B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1 spring onion</w:t>
      </w:r>
    </w:p>
    <w:p w:rsidR="0098419B" w:rsidRPr="0098419B" w:rsidRDefault="0098419B" w:rsidP="00984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  <w:r w:rsidRPr="0098419B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Garlic (optional)</w:t>
      </w:r>
    </w:p>
    <w:p w:rsidR="0098419B" w:rsidRPr="0098419B" w:rsidRDefault="0098419B" w:rsidP="00984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  <w:r w:rsidRPr="0098419B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Soy sauce </w:t>
      </w:r>
    </w:p>
    <w:p w:rsidR="0098419B" w:rsidRPr="0098419B" w:rsidRDefault="0098419B" w:rsidP="00984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  <w:r w:rsidRPr="0098419B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Salt and pepper </w:t>
      </w:r>
    </w:p>
    <w:p w:rsidR="0098419B" w:rsidRPr="0098419B" w:rsidRDefault="0098419B" w:rsidP="00984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</w:p>
    <w:p w:rsidR="0098419B" w:rsidRPr="0098419B" w:rsidRDefault="0098419B" w:rsidP="00984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  <w:r w:rsidRPr="0098419B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Instructions </w:t>
      </w:r>
    </w:p>
    <w:p w:rsidR="0098419B" w:rsidRPr="0098419B" w:rsidRDefault="0098419B" w:rsidP="00984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</w:p>
    <w:p w:rsidR="0098419B" w:rsidRPr="0098419B" w:rsidRDefault="0098419B" w:rsidP="00984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  <w:r w:rsidRPr="0098419B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Cook the rice and set aside until it has cooled down</w:t>
      </w:r>
    </w:p>
    <w:p w:rsidR="0098419B" w:rsidRPr="0098419B" w:rsidRDefault="0098419B" w:rsidP="00984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  <w:r w:rsidRPr="0098419B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Cut the potato and carrot into small cubes</w:t>
      </w:r>
    </w:p>
    <w:p w:rsidR="0098419B" w:rsidRPr="0098419B" w:rsidRDefault="0098419B" w:rsidP="00984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  <w:r w:rsidRPr="0098419B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Fry the potatoes and carrots in the oil and season well with salt and pepper </w:t>
      </w:r>
    </w:p>
    <w:p w:rsidR="0098419B" w:rsidRPr="0098419B" w:rsidRDefault="0098419B" w:rsidP="00984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  <w:r w:rsidRPr="0098419B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Cook until the potatoes are fully cooked</w:t>
      </w:r>
    </w:p>
    <w:p w:rsidR="0098419B" w:rsidRPr="0098419B" w:rsidRDefault="0098419B" w:rsidP="00984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  <w:r w:rsidRPr="0098419B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Add the peas and garlic cook for 2 mins</w:t>
      </w:r>
    </w:p>
    <w:p w:rsidR="0098419B" w:rsidRPr="0098419B" w:rsidRDefault="0098419B" w:rsidP="00984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  <w:r w:rsidRPr="0098419B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Add the spring onions and cooked rice and soy sauce and </w:t>
      </w:r>
      <w:proofErr w:type="spellStart"/>
      <w:r w:rsidRPr="0098419B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saute</w:t>
      </w:r>
      <w:proofErr w:type="spellEnd"/>
      <w:r w:rsidRPr="0098419B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for a further 2mins</w:t>
      </w:r>
    </w:p>
    <w:p w:rsidR="0098419B" w:rsidRPr="0098419B" w:rsidRDefault="0098419B" w:rsidP="00984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</w:p>
    <w:p w:rsidR="0098419B" w:rsidRPr="0098419B" w:rsidRDefault="0098419B" w:rsidP="00984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  <w:r w:rsidRPr="0098419B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Garnish with more spring onions and serve </w:t>
      </w:r>
    </w:p>
    <w:p w:rsidR="0098419B" w:rsidRPr="0098419B" w:rsidRDefault="0098419B" w:rsidP="009841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  <w:r w:rsidRPr="0098419B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Bon appetite </w:t>
      </w:r>
      <w:r w:rsidRPr="0098419B">
        <w:rPr>
          <w:rFonts w:ascii="Segoe UI Symbol" w:eastAsia="Times New Roman" w:hAnsi="Segoe UI Symbol" w:cs="Segoe UI Symbol"/>
          <w:color w:val="26282A"/>
          <w:sz w:val="20"/>
          <w:szCs w:val="20"/>
          <w:lang w:val="en-US"/>
        </w:rPr>
        <w:t>😋</w:t>
      </w:r>
      <w:r w:rsidRPr="0098419B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 </w:t>
      </w:r>
    </w:p>
    <w:p w:rsidR="00C53087" w:rsidRDefault="00C53087"/>
    <w:p w:rsidR="0098419B" w:rsidRDefault="0098419B">
      <w:r w:rsidRPr="0098419B">
        <w:rPr>
          <w:noProof/>
          <w:lang w:val="en-US"/>
        </w:rPr>
        <w:drawing>
          <wp:inline distT="0" distB="0" distL="0" distR="0">
            <wp:extent cx="5731510" cy="4298633"/>
            <wp:effectExtent l="0" t="0" r="2540" b="6985"/>
            <wp:docPr id="1" name="Picture 1" descr="\\rockmount.primary\RockmountDFS\CurriculumData\TeacherHome\ademiguel.306\My Pictures\Saved Pictures\danvir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ockmount.primary\RockmountDFS\CurriculumData\TeacherHome\ademiguel.306\My Pictures\Saved Pictures\danvir 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4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9B"/>
    <w:rsid w:val="0098419B"/>
    <w:rsid w:val="00C5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2F1F8-8CF6-49D8-9244-7E26FC49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21DD4537</Template>
  <TotalTime>13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De Miguel</dc:creator>
  <cp:keywords/>
  <dc:description/>
  <cp:lastModifiedBy>Ana De Miguel</cp:lastModifiedBy>
  <cp:revision>1</cp:revision>
  <dcterms:created xsi:type="dcterms:W3CDTF">2021-02-04T20:20:00Z</dcterms:created>
  <dcterms:modified xsi:type="dcterms:W3CDTF">2021-02-04T20:33:00Z</dcterms:modified>
</cp:coreProperties>
</file>