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92CE0" w14:textId="201FA0A6" w:rsidR="00784FD3" w:rsidRPr="00784FD3" w:rsidRDefault="00784FD3" w:rsidP="00784FD3">
      <w:pPr>
        <w:spacing w:after="0" w:line="240" w:lineRule="auto"/>
        <w:jc w:val="center"/>
        <w:rPr>
          <w:rFonts w:ascii="Comic Sans MS" w:hAnsi="Comic Sans MS"/>
          <w:b/>
          <w:bCs/>
          <w:u w:val="single"/>
          <w:lang w:val="en-GB"/>
        </w:rPr>
      </w:pPr>
      <w:r w:rsidRPr="00784FD3">
        <w:rPr>
          <w:rFonts w:ascii="Comic Sans MS" w:hAnsi="Comic Sans MS"/>
          <w:b/>
          <w:bCs/>
          <w:u w:val="single"/>
          <w:lang w:val="en-GB"/>
        </w:rPr>
        <w:t>READY, STEADY…COOK!</w:t>
      </w:r>
    </w:p>
    <w:p w14:paraId="7862BF9E" w14:textId="30019EDA" w:rsidR="00784FD3" w:rsidRPr="00784FD3" w:rsidRDefault="00784FD3" w:rsidP="00784FD3">
      <w:pPr>
        <w:spacing w:after="0" w:line="240" w:lineRule="auto"/>
        <w:jc w:val="center"/>
        <w:rPr>
          <w:rFonts w:ascii="Comic Sans MS" w:hAnsi="Comic Sans MS"/>
          <w:b/>
          <w:bCs/>
          <w:u w:val="single"/>
          <w:lang w:val="en-GB"/>
        </w:rPr>
      </w:pPr>
      <w:r w:rsidRPr="00784FD3">
        <w:rPr>
          <w:rFonts w:ascii="Comic Sans MS" w:hAnsi="Comic Sans MS"/>
          <w:b/>
          <w:bCs/>
          <w:u w:val="single"/>
          <w:lang w:val="en-GB"/>
        </w:rPr>
        <w:t>RED LENTILS &amp; VEGGIES KEBAB BY VEDANTIKA</w:t>
      </w:r>
    </w:p>
    <w:p w14:paraId="745CF9E6" w14:textId="77777777" w:rsidR="00206C45" w:rsidRDefault="00206C45" w:rsidP="00206C45">
      <w:pPr>
        <w:spacing w:after="0" w:line="240" w:lineRule="auto"/>
        <w:jc w:val="both"/>
        <w:rPr>
          <w:rFonts w:ascii="Comic Sans MS" w:hAnsi="Comic Sans MS"/>
          <w:lang w:val="en-GB"/>
        </w:rPr>
      </w:pPr>
    </w:p>
    <w:p w14:paraId="234D6DA0" w14:textId="3B617EFC" w:rsidR="00E06C8D" w:rsidRPr="00784FD3" w:rsidRDefault="001C244D" w:rsidP="00206C45">
      <w:pPr>
        <w:spacing w:after="0" w:line="240" w:lineRule="auto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Hello</w:t>
      </w:r>
      <w:bookmarkStart w:id="0" w:name="_GoBack"/>
      <w:bookmarkEnd w:id="0"/>
      <w:r w:rsidR="00565017" w:rsidRPr="00784FD3">
        <w:rPr>
          <w:rFonts w:ascii="Comic Sans MS" w:hAnsi="Comic Sans MS"/>
          <w:lang w:val="en-GB"/>
        </w:rPr>
        <w:t>!</w:t>
      </w:r>
    </w:p>
    <w:p w14:paraId="27FC38D2" w14:textId="2CA8C7EE" w:rsidR="00565017" w:rsidRDefault="00565017" w:rsidP="00784FD3">
      <w:pPr>
        <w:spacing w:after="0" w:line="240" w:lineRule="auto"/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Here is my recipe for the school menu.</w:t>
      </w:r>
    </w:p>
    <w:p w14:paraId="620ABB98" w14:textId="77777777" w:rsidR="00784FD3" w:rsidRPr="00784FD3" w:rsidRDefault="00784FD3" w:rsidP="00784FD3">
      <w:pPr>
        <w:spacing w:after="0" w:line="240" w:lineRule="auto"/>
        <w:jc w:val="both"/>
        <w:rPr>
          <w:rFonts w:ascii="Comic Sans MS" w:hAnsi="Comic Sans MS"/>
          <w:lang w:val="en-GB"/>
        </w:rPr>
      </w:pPr>
    </w:p>
    <w:p w14:paraId="64D85D33" w14:textId="3D982F52" w:rsidR="00565017" w:rsidRPr="00784FD3" w:rsidRDefault="00565017" w:rsidP="00784FD3">
      <w:p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b/>
          <w:bCs/>
          <w:color w:val="7030A0"/>
          <w:u w:val="single"/>
          <w:lang w:val="en-GB"/>
        </w:rPr>
        <w:t>Inspiration for Dish:</w:t>
      </w:r>
      <w:r w:rsidRPr="00784FD3">
        <w:rPr>
          <w:rFonts w:ascii="Comic Sans MS" w:hAnsi="Comic Sans MS"/>
          <w:lang w:val="en-GB"/>
        </w:rPr>
        <w:t xml:space="preserve"> Vegetables are healthy but sometimes </w:t>
      </w:r>
      <w:r w:rsidR="008D46D0">
        <w:rPr>
          <w:rFonts w:ascii="Comic Sans MS" w:hAnsi="Comic Sans MS"/>
          <w:lang w:val="en-GB"/>
        </w:rPr>
        <w:t xml:space="preserve">vegetarian dishes are </w:t>
      </w:r>
      <w:r w:rsidRPr="00784FD3">
        <w:rPr>
          <w:rFonts w:ascii="Comic Sans MS" w:hAnsi="Comic Sans MS"/>
          <w:lang w:val="en-GB"/>
        </w:rPr>
        <w:t>not much tasty. I add so many vegetables in my recipe to make a healthy and nutritious dish.</w:t>
      </w:r>
      <w:r w:rsidR="009E60F5" w:rsidRPr="00784FD3">
        <w:rPr>
          <w:rFonts w:ascii="Comic Sans MS" w:hAnsi="Comic Sans MS"/>
          <w:lang w:val="en-GB"/>
        </w:rPr>
        <w:t xml:space="preserve"> It’s super easy to make</w:t>
      </w:r>
      <w:r w:rsidR="007522E1">
        <w:rPr>
          <w:rFonts w:ascii="Comic Sans MS" w:hAnsi="Comic Sans MS"/>
          <w:lang w:val="en-GB"/>
        </w:rPr>
        <w:t xml:space="preserve"> and super </w:t>
      </w:r>
      <w:r w:rsidR="007522E1" w:rsidRPr="00784FD3">
        <w:rPr>
          <w:rFonts w:ascii="Comic Sans MS" w:hAnsi="Comic Sans MS"/>
          <w:lang w:val="en-GB"/>
        </w:rPr>
        <w:t>delicious</w:t>
      </w:r>
      <w:r w:rsidR="007522E1">
        <w:rPr>
          <w:rFonts w:ascii="Comic Sans MS" w:hAnsi="Comic Sans MS"/>
          <w:lang w:val="en-GB"/>
        </w:rPr>
        <w:t xml:space="preserve"> to taste.</w:t>
      </w:r>
    </w:p>
    <w:p w14:paraId="59BED7B4" w14:textId="35F6BE1B" w:rsidR="00565017" w:rsidRPr="00784FD3" w:rsidRDefault="00565017" w:rsidP="00784FD3">
      <w:pPr>
        <w:jc w:val="both"/>
        <w:rPr>
          <w:rFonts w:ascii="Comic Sans MS" w:hAnsi="Comic Sans MS"/>
          <w:lang w:val="en-GB"/>
        </w:rPr>
      </w:pPr>
      <w:r w:rsidRPr="00073770">
        <w:rPr>
          <w:rFonts w:ascii="Comic Sans MS" w:hAnsi="Comic Sans MS"/>
          <w:b/>
          <w:bCs/>
          <w:color w:val="7030A0"/>
          <w:u w:val="single"/>
          <w:lang w:val="en-GB"/>
        </w:rPr>
        <w:t>Name of Dish:</w:t>
      </w:r>
      <w:r w:rsidRPr="00073770">
        <w:rPr>
          <w:rFonts w:ascii="Comic Sans MS" w:hAnsi="Comic Sans MS"/>
          <w:color w:val="7030A0"/>
          <w:lang w:val="en-GB"/>
        </w:rPr>
        <w:t xml:space="preserve"> </w:t>
      </w:r>
      <w:r w:rsidRPr="00073770">
        <w:rPr>
          <w:rFonts w:ascii="Comic Sans MS" w:hAnsi="Comic Sans MS"/>
          <w:sz w:val="28"/>
          <w:szCs w:val="28"/>
          <w:lang w:val="en-GB"/>
        </w:rPr>
        <w:t xml:space="preserve">Red Lentils </w:t>
      </w:r>
      <w:r w:rsidR="00A13BCB" w:rsidRPr="00073770">
        <w:rPr>
          <w:rFonts w:ascii="Comic Sans MS" w:hAnsi="Comic Sans MS"/>
          <w:sz w:val="28"/>
          <w:szCs w:val="28"/>
          <w:lang w:val="en-GB"/>
        </w:rPr>
        <w:t xml:space="preserve">&amp; </w:t>
      </w:r>
      <w:r w:rsidRPr="00073770">
        <w:rPr>
          <w:rFonts w:ascii="Comic Sans MS" w:hAnsi="Comic Sans MS"/>
          <w:sz w:val="28"/>
          <w:szCs w:val="28"/>
          <w:lang w:val="en-GB"/>
        </w:rPr>
        <w:t xml:space="preserve">Veggies </w:t>
      </w:r>
      <w:r w:rsidR="00A13BCB" w:rsidRPr="00073770">
        <w:rPr>
          <w:rFonts w:ascii="Comic Sans MS" w:hAnsi="Comic Sans MS"/>
          <w:sz w:val="28"/>
          <w:szCs w:val="28"/>
          <w:lang w:val="en-GB"/>
        </w:rPr>
        <w:t>Kebab</w:t>
      </w:r>
    </w:p>
    <w:p w14:paraId="4A9EA63C" w14:textId="10711145" w:rsidR="00565017" w:rsidRPr="00073770" w:rsidRDefault="00565017" w:rsidP="00206C45">
      <w:pPr>
        <w:spacing w:line="240" w:lineRule="auto"/>
        <w:jc w:val="both"/>
        <w:rPr>
          <w:rFonts w:ascii="Comic Sans MS" w:hAnsi="Comic Sans MS"/>
          <w:b/>
          <w:bCs/>
          <w:color w:val="7030A0"/>
          <w:u w:val="single"/>
          <w:lang w:val="en-GB"/>
        </w:rPr>
      </w:pPr>
      <w:r w:rsidRPr="00073770">
        <w:rPr>
          <w:rFonts w:ascii="Comic Sans MS" w:hAnsi="Comic Sans MS"/>
          <w:b/>
          <w:bCs/>
          <w:color w:val="7030A0"/>
          <w:u w:val="single"/>
          <w:lang w:val="en-GB"/>
        </w:rPr>
        <w:t>Ingredients List:</w:t>
      </w:r>
    </w:p>
    <w:p w14:paraId="5CB04F38" w14:textId="12DFFCED" w:rsidR="00A13BCB" w:rsidRPr="00784FD3" w:rsidRDefault="00A13BCB" w:rsidP="00206C4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1 cup Red Lentils (soaked for 20-25 minutes)</w:t>
      </w:r>
    </w:p>
    <w:p w14:paraId="45DC5D1B" w14:textId="79482221" w:rsidR="00A13BCB" w:rsidRPr="00784FD3" w:rsidRDefault="00A13BCB" w:rsidP="00784FD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1 inch of ginger (roughly chopped)</w:t>
      </w:r>
    </w:p>
    <w:p w14:paraId="5F523C28" w14:textId="6ACE558B" w:rsidR="00A13BCB" w:rsidRPr="00784FD3" w:rsidRDefault="00A13BCB" w:rsidP="00784FD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4 cloves of garlic (roughly chopped)</w:t>
      </w:r>
    </w:p>
    <w:p w14:paraId="08B495B5" w14:textId="08C4AB61" w:rsidR="00A13BCB" w:rsidRPr="00784FD3" w:rsidRDefault="00A13BCB" w:rsidP="00784FD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1 cup flat leaf parsley or cilantro</w:t>
      </w:r>
    </w:p>
    <w:p w14:paraId="335F5FE1" w14:textId="29D0D045" w:rsidR="00A13BCB" w:rsidRPr="00784FD3" w:rsidRDefault="00A13BCB" w:rsidP="00784FD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½ cup of bread crumbs</w:t>
      </w:r>
    </w:p>
    <w:p w14:paraId="4AD2B60A" w14:textId="799634DB" w:rsidR="00A13BCB" w:rsidRPr="00784FD3" w:rsidRDefault="00A13BCB" w:rsidP="00784FD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Salt to taste</w:t>
      </w:r>
    </w:p>
    <w:p w14:paraId="1276BB3C" w14:textId="03B5A7EB" w:rsidR="00A13BCB" w:rsidRPr="00784FD3" w:rsidRDefault="00A13BCB" w:rsidP="00784FD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½ tea-spoon garam masala powder (optional)</w:t>
      </w:r>
    </w:p>
    <w:p w14:paraId="6AF7A67B" w14:textId="6CE13323" w:rsidR="00A13BCB" w:rsidRPr="00784FD3" w:rsidRDefault="00A13BCB" w:rsidP="00784FD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1 tea-spoon paprika powder</w:t>
      </w:r>
    </w:p>
    <w:p w14:paraId="1673C758" w14:textId="27276D4D" w:rsidR="00A13BCB" w:rsidRPr="00784FD3" w:rsidRDefault="00A13BCB" w:rsidP="00784FD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1 tea-spoon cumin powder</w:t>
      </w:r>
    </w:p>
    <w:p w14:paraId="2E98DA45" w14:textId="364A6D94" w:rsidR="00A13BCB" w:rsidRPr="00784FD3" w:rsidRDefault="00A13BCB" w:rsidP="00784FD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1 tea-spoon black pepper powder</w:t>
      </w:r>
    </w:p>
    <w:p w14:paraId="605A86AE" w14:textId="629C0D9A" w:rsidR="00A13BCB" w:rsidRPr="00784FD3" w:rsidRDefault="00A13BCB" w:rsidP="00784FD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Juice of 1 lime or lemon</w:t>
      </w:r>
    </w:p>
    <w:p w14:paraId="17C2B938" w14:textId="103F4C56" w:rsidR="00A13BCB" w:rsidRPr="00784FD3" w:rsidRDefault="00A13BCB" w:rsidP="00784FD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¼ tea-spoon of baking soda</w:t>
      </w:r>
    </w:p>
    <w:p w14:paraId="67602933" w14:textId="70C6A36C" w:rsidR="00A13BCB" w:rsidRPr="00784FD3" w:rsidRDefault="00A13BCB" w:rsidP="00784FD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Vegetables (any vegetables of your choice): Potato, Carrot, Beetroot, Cabbage, Peas, Onion</w:t>
      </w:r>
      <w:r w:rsidR="009E60F5" w:rsidRPr="00784FD3">
        <w:rPr>
          <w:rFonts w:ascii="Comic Sans MS" w:hAnsi="Comic Sans MS"/>
          <w:lang w:val="en-GB"/>
        </w:rPr>
        <w:t xml:space="preserve"> (grated as much as you like, I took 1 cup of each)</w:t>
      </w:r>
    </w:p>
    <w:p w14:paraId="66C49861" w14:textId="7704D005" w:rsidR="00A13BCB" w:rsidRPr="00784FD3" w:rsidRDefault="00A13BCB" w:rsidP="00784FD3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1 tea-spoon of cooking oil</w:t>
      </w:r>
    </w:p>
    <w:p w14:paraId="0CAD27A2" w14:textId="77777777" w:rsidR="00206C45" w:rsidRDefault="00206C45" w:rsidP="00784FD3">
      <w:pPr>
        <w:jc w:val="both"/>
        <w:rPr>
          <w:rFonts w:ascii="Comic Sans MS" w:hAnsi="Comic Sans MS"/>
          <w:b/>
          <w:bCs/>
          <w:color w:val="7030A0"/>
          <w:u w:val="single"/>
          <w:lang w:val="en-GB"/>
        </w:rPr>
      </w:pPr>
    </w:p>
    <w:p w14:paraId="5A905496" w14:textId="77777777" w:rsidR="00206C45" w:rsidRDefault="00206C45" w:rsidP="00784FD3">
      <w:pPr>
        <w:jc w:val="both"/>
        <w:rPr>
          <w:rFonts w:ascii="Comic Sans MS" w:hAnsi="Comic Sans MS"/>
          <w:b/>
          <w:bCs/>
          <w:color w:val="7030A0"/>
          <w:u w:val="single"/>
          <w:lang w:val="en-GB"/>
        </w:rPr>
      </w:pPr>
    </w:p>
    <w:p w14:paraId="0E1E3FA1" w14:textId="77777777" w:rsidR="00206C45" w:rsidRDefault="00206C45" w:rsidP="00784FD3">
      <w:pPr>
        <w:jc w:val="both"/>
        <w:rPr>
          <w:rFonts w:ascii="Comic Sans MS" w:hAnsi="Comic Sans MS"/>
          <w:b/>
          <w:bCs/>
          <w:color w:val="7030A0"/>
          <w:u w:val="single"/>
          <w:lang w:val="en-GB"/>
        </w:rPr>
      </w:pPr>
    </w:p>
    <w:p w14:paraId="582D0A2A" w14:textId="77777777" w:rsidR="00206C45" w:rsidRDefault="00206C45" w:rsidP="00784FD3">
      <w:pPr>
        <w:jc w:val="both"/>
        <w:rPr>
          <w:rFonts w:ascii="Comic Sans MS" w:hAnsi="Comic Sans MS"/>
          <w:b/>
          <w:bCs/>
          <w:color w:val="7030A0"/>
          <w:u w:val="single"/>
          <w:lang w:val="en-GB"/>
        </w:rPr>
      </w:pPr>
    </w:p>
    <w:p w14:paraId="39A6A2BD" w14:textId="77777777" w:rsidR="00206C45" w:rsidRDefault="00206C45" w:rsidP="00784FD3">
      <w:pPr>
        <w:jc w:val="both"/>
        <w:rPr>
          <w:rFonts w:ascii="Comic Sans MS" w:hAnsi="Comic Sans MS"/>
          <w:b/>
          <w:bCs/>
          <w:color w:val="7030A0"/>
          <w:u w:val="single"/>
          <w:lang w:val="en-GB"/>
        </w:rPr>
      </w:pPr>
    </w:p>
    <w:p w14:paraId="3BD5BC24" w14:textId="77777777" w:rsidR="00206C45" w:rsidRDefault="00206C45" w:rsidP="00784FD3">
      <w:pPr>
        <w:jc w:val="both"/>
        <w:rPr>
          <w:rFonts w:ascii="Comic Sans MS" w:hAnsi="Comic Sans MS"/>
          <w:b/>
          <w:bCs/>
          <w:color w:val="7030A0"/>
          <w:u w:val="single"/>
          <w:lang w:val="en-GB"/>
        </w:rPr>
      </w:pPr>
    </w:p>
    <w:p w14:paraId="2E458634" w14:textId="77777777" w:rsidR="00206C45" w:rsidRDefault="00206C45" w:rsidP="00784FD3">
      <w:pPr>
        <w:jc w:val="both"/>
        <w:rPr>
          <w:rFonts w:ascii="Comic Sans MS" w:hAnsi="Comic Sans MS"/>
          <w:b/>
          <w:bCs/>
          <w:color w:val="7030A0"/>
          <w:u w:val="single"/>
          <w:lang w:val="en-GB"/>
        </w:rPr>
      </w:pPr>
    </w:p>
    <w:p w14:paraId="21E9BF9C" w14:textId="77777777" w:rsidR="00206C45" w:rsidRDefault="00206C45" w:rsidP="00784FD3">
      <w:pPr>
        <w:jc w:val="both"/>
        <w:rPr>
          <w:rFonts w:ascii="Comic Sans MS" w:hAnsi="Comic Sans MS"/>
          <w:b/>
          <w:bCs/>
          <w:color w:val="7030A0"/>
          <w:u w:val="single"/>
          <w:lang w:val="en-GB"/>
        </w:rPr>
      </w:pPr>
    </w:p>
    <w:p w14:paraId="0AEB4237" w14:textId="77777777" w:rsidR="00206C45" w:rsidRDefault="00206C45" w:rsidP="00784FD3">
      <w:pPr>
        <w:jc w:val="both"/>
        <w:rPr>
          <w:rFonts w:ascii="Comic Sans MS" w:hAnsi="Comic Sans MS"/>
          <w:b/>
          <w:bCs/>
          <w:color w:val="7030A0"/>
          <w:u w:val="single"/>
          <w:lang w:val="en-GB"/>
        </w:rPr>
      </w:pPr>
    </w:p>
    <w:p w14:paraId="0D893DD6" w14:textId="77777777" w:rsidR="00206C45" w:rsidRDefault="00206C45" w:rsidP="00784FD3">
      <w:pPr>
        <w:jc w:val="both"/>
        <w:rPr>
          <w:rFonts w:ascii="Comic Sans MS" w:hAnsi="Comic Sans MS"/>
          <w:b/>
          <w:bCs/>
          <w:color w:val="7030A0"/>
          <w:u w:val="single"/>
          <w:lang w:val="en-GB"/>
        </w:rPr>
      </w:pPr>
    </w:p>
    <w:p w14:paraId="48C2B3E9" w14:textId="31E90B23" w:rsidR="001C75C6" w:rsidRDefault="00565017" w:rsidP="00784FD3">
      <w:pPr>
        <w:jc w:val="both"/>
        <w:rPr>
          <w:rFonts w:ascii="Comic Sans MS" w:hAnsi="Comic Sans MS"/>
          <w:b/>
          <w:bCs/>
          <w:color w:val="7030A0"/>
          <w:u w:val="single"/>
          <w:lang w:val="en-GB"/>
        </w:rPr>
      </w:pPr>
      <w:r w:rsidRPr="009D2F67">
        <w:rPr>
          <w:rFonts w:ascii="Comic Sans MS" w:hAnsi="Comic Sans MS"/>
          <w:b/>
          <w:bCs/>
          <w:color w:val="7030A0"/>
          <w:u w:val="single"/>
          <w:lang w:val="en-GB"/>
        </w:rPr>
        <w:lastRenderedPageBreak/>
        <w:t>Instructions:</w:t>
      </w:r>
    </w:p>
    <w:p w14:paraId="7B9119C4" w14:textId="7B1DFEBE" w:rsidR="00565017" w:rsidRPr="009D2F67" w:rsidRDefault="009E60F5" w:rsidP="001C75C6">
      <w:pPr>
        <w:spacing w:after="0" w:line="240" w:lineRule="auto"/>
        <w:jc w:val="both"/>
        <w:rPr>
          <w:rFonts w:ascii="Comic Sans MS" w:hAnsi="Comic Sans MS"/>
          <w:b/>
          <w:bCs/>
          <w:color w:val="FF0000"/>
          <w:u w:val="single"/>
          <w:lang w:val="en-GB"/>
        </w:rPr>
      </w:pPr>
      <w:r w:rsidRPr="009D2F67">
        <w:rPr>
          <w:rFonts w:ascii="Comic Sans MS" w:hAnsi="Comic Sans MS"/>
          <w:b/>
          <w:bCs/>
          <w:color w:val="FF0000"/>
          <w:u w:val="single"/>
          <w:lang w:val="en-GB"/>
        </w:rPr>
        <w:t>Step 1:</w:t>
      </w:r>
      <w:r w:rsidR="0062502B" w:rsidRPr="0062502B">
        <w:rPr>
          <w:noProof/>
        </w:rPr>
        <w:t xml:space="preserve"> </w:t>
      </w:r>
    </w:p>
    <w:p w14:paraId="685F8C00" w14:textId="0F059862" w:rsidR="009E60F5" w:rsidRPr="00784FD3" w:rsidRDefault="009E60F5" w:rsidP="001C75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 xml:space="preserve">First, </w:t>
      </w:r>
      <w:r w:rsidRPr="006172C0">
        <w:rPr>
          <w:rFonts w:ascii="Comic Sans MS" w:hAnsi="Comic Sans MS"/>
          <w:highlight w:val="yellow"/>
          <w:lang w:val="en-GB"/>
        </w:rPr>
        <w:t>wash</w:t>
      </w:r>
      <w:r w:rsidRPr="00784FD3">
        <w:rPr>
          <w:rFonts w:ascii="Comic Sans MS" w:hAnsi="Comic Sans MS"/>
          <w:lang w:val="en-GB"/>
        </w:rPr>
        <w:t xml:space="preserve"> 1 cup of red lentils.</w:t>
      </w:r>
    </w:p>
    <w:p w14:paraId="64B3A93D" w14:textId="1C1F7969" w:rsidR="009E60F5" w:rsidRPr="00784FD3" w:rsidRDefault="009E60F5" w:rsidP="00784FD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 xml:space="preserve">Now, </w:t>
      </w:r>
      <w:r w:rsidRPr="006172C0">
        <w:rPr>
          <w:rFonts w:ascii="Comic Sans MS" w:hAnsi="Comic Sans MS"/>
          <w:highlight w:val="yellow"/>
          <w:lang w:val="en-GB"/>
        </w:rPr>
        <w:t>soak</w:t>
      </w:r>
      <w:r w:rsidRPr="00784FD3">
        <w:rPr>
          <w:rFonts w:ascii="Comic Sans MS" w:hAnsi="Comic Sans MS"/>
          <w:lang w:val="en-GB"/>
        </w:rPr>
        <w:t xml:space="preserve"> the red lentils in water for 20-25 minutes.</w:t>
      </w:r>
    </w:p>
    <w:p w14:paraId="5F366CAF" w14:textId="046F0C9B" w:rsidR="009E60F5" w:rsidRPr="00575778" w:rsidRDefault="009E60F5" w:rsidP="00784FD3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 xml:space="preserve">After 25 minutes, </w:t>
      </w:r>
      <w:r w:rsidRPr="006172C0">
        <w:rPr>
          <w:rFonts w:ascii="Comic Sans MS" w:hAnsi="Comic Sans MS"/>
          <w:highlight w:val="yellow"/>
          <w:lang w:val="en-GB"/>
        </w:rPr>
        <w:t>drain</w:t>
      </w:r>
      <w:r w:rsidRPr="00784FD3">
        <w:rPr>
          <w:rFonts w:ascii="Comic Sans MS" w:hAnsi="Comic Sans MS"/>
          <w:lang w:val="en-GB"/>
        </w:rPr>
        <w:t xml:space="preserve"> the water carefully.</w:t>
      </w:r>
      <w:r w:rsidR="0062502B" w:rsidRPr="0062502B">
        <w:rPr>
          <w:noProof/>
        </w:rPr>
        <w:t xml:space="preserve"> </w:t>
      </w:r>
    </w:p>
    <w:p w14:paraId="71FE0AF6" w14:textId="057F0450" w:rsidR="0062502B" w:rsidRPr="00784FD3" w:rsidRDefault="0062502B" w:rsidP="00575778">
      <w:pPr>
        <w:pStyle w:val="ListParagraph"/>
        <w:rPr>
          <w:rFonts w:ascii="Comic Sans MS" w:hAnsi="Comic Sans MS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4D5285B" wp14:editId="2365AFF6">
            <wp:extent cx="3322045" cy="2238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840" cy="235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E7E88" w14:textId="77777777" w:rsidR="00206C45" w:rsidRDefault="00206C45" w:rsidP="00784FD3">
      <w:pPr>
        <w:jc w:val="both"/>
        <w:rPr>
          <w:rFonts w:ascii="Comic Sans MS" w:hAnsi="Comic Sans MS"/>
          <w:b/>
          <w:bCs/>
          <w:color w:val="FF0000"/>
          <w:u w:val="single"/>
          <w:lang w:val="en-GB"/>
        </w:rPr>
      </w:pPr>
    </w:p>
    <w:p w14:paraId="0A703ADD" w14:textId="0F1C3B60" w:rsidR="009E60F5" w:rsidRPr="009D2F67" w:rsidRDefault="009E60F5" w:rsidP="00784FD3">
      <w:pPr>
        <w:jc w:val="both"/>
        <w:rPr>
          <w:rFonts w:ascii="Comic Sans MS" w:hAnsi="Comic Sans MS"/>
          <w:b/>
          <w:bCs/>
          <w:color w:val="FF0000"/>
          <w:u w:val="single"/>
          <w:lang w:val="en-GB"/>
        </w:rPr>
      </w:pPr>
      <w:r w:rsidRPr="009D2F67">
        <w:rPr>
          <w:rFonts w:ascii="Comic Sans MS" w:hAnsi="Comic Sans MS"/>
          <w:b/>
          <w:bCs/>
          <w:color w:val="FF0000"/>
          <w:u w:val="single"/>
          <w:lang w:val="en-GB"/>
        </w:rPr>
        <w:t>Step 2:</w:t>
      </w:r>
    </w:p>
    <w:p w14:paraId="53D992E6" w14:textId="7E068DC9" w:rsidR="009E60F5" w:rsidRPr="00784FD3" w:rsidRDefault="009E60F5" w:rsidP="00784FD3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 xml:space="preserve">Then, </w:t>
      </w:r>
      <w:r w:rsidRPr="006172C0">
        <w:rPr>
          <w:rFonts w:ascii="Comic Sans MS" w:hAnsi="Comic Sans MS"/>
          <w:highlight w:val="yellow"/>
          <w:lang w:val="en-GB"/>
        </w:rPr>
        <w:t>make</w:t>
      </w:r>
      <w:r w:rsidRPr="00784FD3">
        <w:rPr>
          <w:rFonts w:ascii="Comic Sans MS" w:hAnsi="Comic Sans MS"/>
          <w:lang w:val="en-GB"/>
        </w:rPr>
        <w:t xml:space="preserve"> the preparation for veggies.</w:t>
      </w:r>
    </w:p>
    <w:p w14:paraId="5C7A4EEE" w14:textId="64EE9B6C" w:rsidR="009E60F5" w:rsidRPr="00784FD3" w:rsidRDefault="009E60F5" w:rsidP="00784FD3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lang w:val="en-GB"/>
        </w:rPr>
      </w:pPr>
      <w:r w:rsidRPr="006172C0">
        <w:rPr>
          <w:rFonts w:ascii="Comic Sans MS" w:hAnsi="Comic Sans MS"/>
          <w:highlight w:val="yellow"/>
          <w:lang w:val="en-GB"/>
        </w:rPr>
        <w:t>Take</w:t>
      </w:r>
      <w:r w:rsidRPr="00784FD3">
        <w:rPr>
          <w:rFonts w:ascii="Comic Sans MS" w:hAnsi="Comic Sans MS"/>
          <w:lang w:val="en-GB"/>
        </w:rPr>
        <w:t xml:space="preserve"> 1 medium onion (finely chopped), 1 medium potato (grated), 1 medium carrot (grated), 1 cup of finely chopped cabbage, 1 medium beetroot (grated) and some green peas.</w:t>
      </w:r>
    </w:p>
    <w:p w14:paraId="30CD6676" w14:textId="04851958" w:rsidR="009E60F5" w:rsidRPr="00784FD3" w:rsidRDefault="009E60F5" w:rsidP="00784FD3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N</w:t>
      </w:r>
      <w:r w:rsidR="00DF3F8D" w:rsidRPr="00784FD3">
        <w:rPr>
          <w:rFonts w:ascii="Comic Sans MS" w:hAnsi="Comic Sans MS"/>
          <w:lang w:val="en-GB"/>
        </w:rPr>
        <w:t xml:space="preserve">ext, </w:t>
      </w:r>
      <w:r w:rsidR="00DF3F8D" w:rsidRPr="006172C0">
        <w:rPr>
          <w:rFonts w:ascii="Comic Sans MS" w:hAnsi="Comic Sans MS"/>
          <w:highlight w:val="yellow"/>
          <w:lang w:val="en-GB"/>
        </w:rPr>
        <w:t>add</w:t>
      </w:r>
      <w:r w:rsidR="00DF3F8D" w:rsidRPr="00784FD3">
        <w:rPr>
          <w:rFonts w:ascii="Comic Sans MS" w:hAnsi="Comic Sans MS"/>
          <w:lang w:val="en-GB"/>
        </w:rPr>
        <w:t xml:space="preserve"> 1 tea-spoon of cooking oil in a heated pan.</w:t>
      </w:r>
    </w:p>
    <w:p w14:paraId="3E209F1E" w14:textId="2DDC9A01" w:rsidR="00DF3F8D" w:rsidRPr="00784FD3" w:rsidRDefault="00DF3F8D" w:rsidP="00784FD3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lang w:val="en-GB"/>
        </w:rPr>
      </w:pPr>
      <w:r w:rsidRPr="006172C0">
        <w:rPr>
          <w:rFonts w:ascii="Comic Sans MS" w:hAnsi="Comic Sans MS"/>
          <w:highlight w:val="yellow"/>
          <w:lang w:val="en-GB"/>
        </w:rPr>
        <w:t>Fry</w:t>
      </w:r>
      <w:r w:rsidRPr="00784FD3">
        <w:rPr>
          <w:rFonts w:ascii="Comic Sans MS" w:hAnsi="Comic Sans MS"/>
          <w:lang w:val="en-GB"/>
        </w:rPr>
        <w:t xml:space="preserve"> all the vegetables.</w:t>
      </w:r>
    </w:p>
    <w:p w14:paraId="030CE65E" w14:textId="31018A7F" w:rsidR="00DF3F8D" w:rsidRPr="00784FD3" w:rsidRDefault="00DF3F8D" w:rsidP="00784FD3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Add ½ tea-spoon of salt and mix it all well.</w:t>
      </w:r>
    </w:p>
    <w:p w14:paraId="522E31FD" w14:textId="37D396DB" w:rsidR="00DF3F8D" w:rsidRPr="00784FD3" w:rsidRDefault="00DF3F8D" w:rsidP="00784FD3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lang w:val="en-GB"/>
        </w:rPr>
      </w:pPr>
      <w:r w:rsidRPr="006172C0">
        <w:rPr>
          <w:rFonts w:ascii="Comic Sans MS" w:hAnsi="Comic Sans MS"/>
          <w:highlight w:val="yellow"/>
          <w:lang w:val="en-GB"/>
        </w:rPr>
        <w:t>Fry</w:t>
      </w:r>
      <w:r w:rsidRPr="00784FD3">
        <w:rPr>
          <w:rFonts w:ascii="Comic Sans MS" w:hAnsi="Comic Sans MS"/>
          <w:lang w:val="en-GB"/>
        </w:rPr>
        <w:t xml:space="preserve"> it for 4-5 minutes in medium-high heat to cook out the extra moisture of the vegetables so that the kebab mixture does not get soggy.</w:t>
      </w:r>
    </w:p>
    <w:p w14:paraId="0D40B29A" w14:textId="38F9641B" w:rsidR="00DF3F8D" w:rsidRDefault="00DF3F8D" w:rsidP="00784FD3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 xml:space="preserve">When the veggies are cooked well, </w:t>
      </w:r>
      <w:r w:rsidRPr="006172C0">
        <w:rPr>
          <w:rFonts w:ascii="Comic Sans MS" w:hAnsi="Comic Sans MS"/>
          <w:highlight w:val="yellow"/>
          <w:lang w:val="en-GB"/>
        </w:rPr>
        <w:t>keep</w:t>
      </w:r>
      <w:r w:rsidRPr="00784FD3">
        <w:rPr>
          <w:rFonts w:ascii="Comic Sans MS" w:hAnsi="Comic Sans MS"/>
          <w:lang w:val="en-GB"/>
        </w:rPr>
        <w:t xml:space="preserve"> it aside for cooling down.</w:t>
      </w:r>
    </w:p>
    <w:p w14:paraId="528221D2" w14:textId="77777777" w:rsidR="00575778" w:rsidRDefault="00575778" w:rsidP="00575778">
      <w:pPr>
        <w:pStyle w:val="ListParagraph"/>
        <w:jc w:val="both"/>
        <w:rPr>
          <w:rFonts w:ascii="Comic Sans MS" w:hAnsi="Comic Sans MS"/>
          <w:lang w:val="en-GB"/>
        </w:rPr>
      </w:pPr>
    </w:p>
    <w:p w14:paraId="3C85F5E8" w14:textId="3D03D67D" w:rsidR="0062502B" w:rsidRDefault="00707C1A" w:rsidP="001C628E">
      <w:pPr>
        <w:pStyle w:val="ListParagraph"/>
        <w:rPr>
          <w:rFonts w:ascii="Comic Sans MS" w:hAnsi="Comic Sans MS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7485E0A" wp14:editId="4D47C39F">
            <wp:extent cx="3533775" cy="20228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261" cy="203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507C3" w14:textId="77777777" w:rsidR="00E15D32" w:rsidRDefault="00E15D32" w:rsidP="00784FD3">
      <w:pPr>
        <w:jc w:val="both"/>
        <w:rPr>
          <w:rFonts w:ascii="Comic Sans MS" w:hAnsi="Comic Sans MS"/>
          <w:b/>
          <w:bCs/>
          <w:color w:val="FF0000"/>
          <w:u w:val="single"/>
          <w:lang w:val="en-GB"/>
        </w:rPr>
      </w:pPr>
    </w:p>
    <w:p w14:paraId="06F9D499" w14:textId="77777777" w:rsidR="00206C45" w:rsidRDefault="00206C45" w:rsidP="00784FD3">
      <w:pPr>
        <w:jc w:val="both"/>
        <w:rPr>
          <w:rFonts w:ascii="Comic Sans MS" w:hAnsi="Comic Sans MS"/>
          <w:b/>
          <w:bCs/>
          <w:color w:val="FF0000"/>
          <w:u w:val="single"/>
          <w:lang w:val="en-GB"/>
        </w:rPr>
      </w:pPr>
    </w:p>
    <w:p w14:paraId="586D2AC9" w14:textId="1101A3E9" w:rsidR="00DF3F8D" w:rsidRPr="009D2F67" w:rsidRDefault="00DF3F8D" w:rsidP="00784FD3">
      <w:pPr>
        <w:jc w:val="both"/>
        <w:rPr>
          <w:rFonts w:ascii="Comic Sans MS" w:hAnsi="Comic Sans MS"/>
          <w:b/>
          <w:bCs/>
          <w:color w:val="FF0000"/>
          <w:u w:val="single"/>
          <w:lang w:val="en-GB"/>
        </w:rPr>
      </w:pPr>
      <w:r w:rsidRPr="009D2F67">
        <w:rPr>
          <w:rFonts w:ascii="Comic Sans MS" w:hAnsi="Comic Sans MS"/>
          <w:b/>
          <w:bCs/>
          <w:color w:val="FF0000"/>
          <w:u w:val="single"/>
          <w:lang w:val="en-GB"/>
        </w:rPr>
        <w:lastRenderedPageBreak/>
        <w:t>Step 3:</w:t>
      </w:r>
    </w:p>
    <w:p w14:paraId="631E6887" w14:textId="53B2F548" w:rsidR="00DF3F8D" w:rsidRPr="00784FD3" w:rsidRDefault="00DF3F8D" w:rsidP="00784FD3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lang w:val="en-GB"/>
        </w:rPr>
      </w:pPr>
      <w:r w:rsidRPr="006172C0">
        <w:rPr>
          <w:rFonts w:ascii="Comic Sans MS" w:hAnsi="Comic Sans MS"/>
          <w:highlight w:val="yellow"/>
          <w:lang w:val="en-GB"/>
        </w:rPr>
        <w:t>Add</w:t>
      </w:r>
      <w:r w:rsidRPr="00784FD3">
        <w:rPr>
          <w:rFonts w:ascii="Comic Sans MS" w:hAnsi="Comic Sans MS"/>
          <w:lang w:val="en-GB"/>
        </w:rPr>
        <w:t xml:space="preserve"> the soaked red lentils in a food processor to grind.</w:t>
      </w:r>
    </w:p>
    <w:p w14:paraId="1378AD64" w14:textId="30CD1474" w:rsidR="00DF3F8D" w:rsidRPr="00784FD3" w:rsidRDefault="00DF3F8D" w:rsidP="00784FD3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 xml:space="preserve">Please </w:t>
      </w:r>
      <w:r w:rsidRPr="006172C0">
        <w:rPr>
          <w:rFonts w:ascii="Comic Sans MS" w:hAnsi="Comic Sans MS"/>
          <w:highlight w:val="yellow"/>
          <w:lang w:val="en-GB"/>
        </w:rPr>
        <w:t>note</w:t>
      </w:r>
      <w:r w:rsidRPr="00784FD3">
        <w:rPr>
          <w:rFonts w:ascii="Comic Sans MS" w:hAnsi="Comic Sans MS"/>
          <w:lang w:val="en-GB"/>
        </w:rPr>
        <w:t>, the lentils should be thoroughly dried out by dabbing it with a paper towel.</w:t>
      </w:r>
    </w:p>
    <w:p w14:paraId="6E0FF5BD" w14:textId="48D6BF26" w:rsidR="00DF3F8D" w:rsidRPr="00784FD3" w:rsidRDefault="00DF3F8D" w:rsidP="00784FD3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 xml:space="preserve">Then, </w:t>
      </w:r>
      <w:r w:rsidRPr="006172C0">
        <w:rPr>
          <w:rFonts w:ascii="Comic Sans MS" w:hAnsi="Comic Sans MS"/>
          <w:highlight w:val="yellow"/>
          <w:lang w:val="en-GB"/>
        </w:rPr>
        <w:t>add</w:t>
      </w:r>
      <w:r w:rsidRPr="00784FD3">
        <w:rPr>
          <w:rFonts w:ascii="Comic Sans MS" w:hAnsi="Comic Sans MS"/>
          <w:lang w:val="en-GB"/>
        </w:rPr>
        <w:t xml:space="preserve"> the </w:t>
      </w:r>
      <w:r w:rsidR="00C74145" w:rsidRPr="00784FD3">
        <w:rPr>
          <w:rFonts w:ascii="Comic Sans MS" w:hAnsi="Comic Sans MS"/>
          <w:lang w:val="en-GB"/>
        </w:rPr>
        <w:t>1</w:t>
      </w:r>
      <w:r w:rsidR="00B3012C">
        <w:rPr>
          <w:rFonts w:ascii="Comic Sans MS" w:hAnsi="Comic Sans MS"/>
          <w:lang w:val="en-GB"/>
        </w:rPr>
        <w:t xml:space="preserve"> </w:t>
      </w:r>
      <w:r w:rsidR="00C74145" w:rsidRPr="00784FD3">
        <w:rPr>
          <w:rFonts w:ascii="Comic Sans MS" w:hAnsi="Comic Sans MS"/>
          <w:lang w:val="en-GB"/>
        </w:rPr>
        <w:t>inch</w:t>
      </w:r>
      <w:r w:rsidR="00B3012C">
        <w:rPr>
          <w:rFonts w:ascii="Comic Sans MS" w:hAnsi="Comic Sans MS"/>
          <w:lang w:val="en-GB"/>
        </w:rPr>
        <w:t xml:space="preserve"> of</w:t>
      </w:r>
      <w:r w:rsidR="00C74145" w:rsidRPr="00784FD3">
        <w:rPr>
          <w:rFonts w:ascii="Comic Sans MS" w:hAnsi="Comic Sans MS"/>
          <w:lang w:val="en-GB"/>
        </w:rPr>
        <w:t xml:space="preserve"> </w:t>
      </w:r>
      <w:r w:rsidRPr="00784FD3">
        <w:rPr>
          <w:rFonts w:ascii="Comic Sans MS" w:hAnsi="Comic Sans MS"/>
          <w:lang w:val="en-GB"/>
        </w:rPr>
        <w:t>ginger</w:t>
      </w:r>
      <w:r w:rsidR="00C74145" w:rsidRPr="00784FD3">
        <w:rPr>
          <w:rFonts w:ascii="Comic Sans MS" w:hAnsi="Comic Sans MS"/>
          <w:lang w:val="en-GB"/>
        </w:rPr>
        <w:t>, 4 cloves of garlic and 1 cup of parsley or cilantro in the lentils.</w:t>
      </w:r>
    </w:p>
    <w:p w14:paraId="144C9097" w14:textId="013E571F" w:rsidR="00C74145" w:rsidRPr="00784FD3" w:rsidRDefault="00C74145" w:rsidP="00784FD3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 xml:space="preserve">Next, </w:t>
      </w:r>
      <w:r w:rsidRPr="006172C0">
        <w:rPr>
          <w:rFonts w:ascii="Comic Sans MS" w:hAnsi="Comic Sans MS"/>
          <w:highlight w:val="yellow"/>
          <w:lang w:val="en-GB"/>
        </w:rPr>
        <w:t>add</w:t>
      </w:r>
      <w:r w:rsidRPr="00784FD3">
        <w:rPr>
          <w:rFonts w:ascii="Comic Sans MS" w:hAnsi="Comic Sans MS"/>
          <w:lang w:val="en-GB"/>
        </w:rPr>
        <w:t xml:space="preserve"> ½ cup of bread crumbs into the food processor.</w:t>
      </w:r>
    </w:p>
    <w:p w14:paraId="4FA1039F" w14:textId="2270ABDD" w:rsidR="00C74145" w:rsidRPr="00784FD3" w:rsidRDefault="00C74145" w:rsidP="00784FD3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lang w:val="en-GB"/>
        </w:rPr>
      </w:pPr>
      <w:r w:rsidRPr="006172C0">
        <w:rPr>
          <w:rFonts w:ascii="Comic Sans MS" w:hAnsi="Comic Sans MS"/>
          <w:highlight w:val="yellow"/>
          <w:lang w:val="en-GB"/>
        </w:rPr>
        <w:t>Add</w:t>
      </w:r>
      <w:r w:rsidRPr="00784FD3">
        <w:rPr>
          <w:rFonts w:ascii="Comic Sans MS" w:hAnsi="Comic Sans MS"/>
          <w:lang w:val="en-GB"/>
        </w:rPr>
        <w:t xml:space="preserve"> 1 tea-spoon of salt.</w:t>
      </w:r>
    </w:p>
    <w:p w14:paraId="577DFB8D" w14:textId="67EFC0ED" w:rsidR="00C74145" w:rsidRPr="00784FD3" w:rsidRDefault="00C74145" w:rsidP="00784FD3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Now, in-goes 1 tea-spoon of garam masala (optional), 1 tea-spoon of paprika powder, 1 tea-spoon of cumin powder, 1 tea-spoon of black pepper powder and juice of 1 whole lime/lemon.</w:t>
      </w:r>
    </w:p>
    <w:p w14:paraId="73C9408D" w14:textId="1B25EF98" w:rsidR="00C74145" w:rsidRPr="00784FD3" w:rsidRDefault="00C74145" w:rsidP="00784FD3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 xml:space="preserve">Then, </w:t>
      </w:r>
      <w:r w:rsidRPr="006172C0">
        <w:rPr>
          <w:rFonts w:ascii="Comic Sans MS" w:hAnsi="Comic Sans MS"/>
          <w:highlight w:val="yellow"/>
          <w:lang w:val="en-GB"/>
        </w:rPr>
        <w:t>process</w:t>
      </w:r>
      <w:r w:rsidRPr="00784FD3">
        <w:rPr>
          <w:rFonts w:ascii="Comic Sans MS" w:hAnsi="Comic Sans MS"/>
          <w:lang w:val="en-GB"/>
        </w:rPr>
        <w:t xml:space="preserve"> the mixture.</w:t>
      </w:r>
    </w:p>
    <w:p w14:paraId="19656C45" w14:textId="0216F09A" w:rsidR="00C74145" w:rsidRPr="00784FD3" w:rsidRDefault="00C74145" w:rsidP="00784FD3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lang w:val="en-GB"/>
        </w:rPr>
      </w:pPr>
      <w:r w:rsidRPr="006172C0">
        <w:rPr>
          <w:rFonts w:ascii="Comic Sans MS" w:hAnsi="Comic Sans MS"/>
          <w:highlight w:val="yellow"/>
          <w:lang w:val="en-GB"/>
        </w:rPr>
        <w:t>Blend</w:t>
      </w:r>
      <w:r w:rsidRPr="00784FD3">
        <w:rPr>
          <w:rFonts w:ascii="Comic Sans MS" w:hAnsi="Comic Sans MS"/>
          <w:lang w:val="en-GB"/>
        </w:rPr>
        <w:t xml:space="preserve"> it till it has a smooth texture but not like pastry mixture. </w:t>
      </w:r>
    </w:p>
    <w:p w14:paraId="4518EE6E" w14:textId="3066169B" w:rsidR="00C74145" w:rsidRDefault="00C74145" w:rsidP="00784FD3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lang w:val="en-GB"/>
        </w:rPr>
      </w:pPr>
      <w:r w:rsidRPr="006172C0">
        <w:rPr>
          <w:rFonts w:ascii="Comic Sans MS" w:hAnsi="Comic Sans MS"/>
          <w:highlight w:val="yellow"/>
          <w:lang w:val="en-GB"/>
        </w:rPr>
        <w:t>Keep</w:t>
      </w:r>
      <w:r w:rsidRPr="00784FD3">
        <w:rPr>
          <w:rFonts w:ascii="Comic Sans MS" w:hAnsi="Comic Sans MS"/>
          <w:lang w:val="en-GB"/>
        </w:rPr>
        <w:t xml:space="preserve"> it aside.</w:t>
      </w:r>
    </w:p>
    <w:p w14:paraId="2B31E1CA" w14:textId="5B99A299" w:rsidR="0062502B" w:rsidRDefault="0062502B" w:rsidP="001C628E">
      <w:pPr>
        <w:pStyle w:val="ListParagraph"/>
        <w:rPr>
          <w:rFonts w:ascii="Comic Sans MS" w:hAnsi="Comic Sans MS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6DAFF119" wp14:editId="7439F96B">
            <wp:extent cx="3019425" cy="2264569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697" cy="227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568BB" w14:textId="565D18F0" w:rsidR="00C74145" w:rsidRPr="00B3012C" w:rsidRDefault="00C74145" w:rsidP="00784FD3">
      <w:pPr>
        <w:jc w:val="both"/>
        <w:rPr>
          <w:rFonts w:ascii="Comic Sans MS" w:hAnsi="Comic Sans MS"/>
          <w:b/>
          <w:bCs/>
          <w:color w:val="FF0000"/>
          <w:u w:val="single"/>
          <w:lang w:val="en-GB"/>
        </w:rPr>
      </w:pPr>
      <w:r w:rsidRPr="00B3012C">
        <w:rPr>
          <w:rFonts w:ascii="Comic Sans MS" w:hAnsi="Comic Sans MS"/>
          <w:b/>
          <w:bCs/>
          <w:color w:val="FF0000"/>
          <w:u w:val="single"/>
          <w:lang w:val="en-GB"/>
        </w:rPr>
        <w:t>Step 4:</w:t>
      </w:r>
    </w:p>
    <w:p w14:paraId="4C929550" w14:textId="7AB77875" w:rsidR="00C74145" w:rsidRPr="00784FD3" w:rsidRDefault="00C74145" w:rsidP="00784FD3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 xml:space="preserve">To a mixing bowl, </w:t>
      </w:r>
      <w:r w:rsidRPr="00D502E6">
        <w:rPr>
          <w:rFonts w:ascii="Comic Sans MS" w:hAnsi="Comic Sans MS"/>
          <w:highlight w:val="yellow"/>
          <w:lang w:val="en-GB"/>
        </w:rPr>
        <w:t>add</w:t>
      </w:r>
      <w:r w:rsidRPr="00784FD3">
        <w:rPr>
          <w:rFonts w:ascii="Comic Sans MS" w:hAnsi="Comic Sans MS"/>
          <w:lang w:val="en-GB"/>
        </w:rPr>
        <w:t xml:space="preserve"> the red lentils mixture and the cooked veggies.</w:t>
      </w:r>
    </w:p>
    <w:p w14:paraId="6B951337" w14:textId="19B5F527" w:rsidR="00C74145" w:rsidRPr="00784FD3" w:rsidRDefault="00C74145" w:rsidP="00784FD3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 xml:space="preserve">Also, </w:t>
      </w:r>
      <w:r w:rsidRPr="00D502E6">
        <w:rPr>
          <w:rFonts w:ascii="Comic Sans MS" w:hAnsi="Comic Sans MS"/>
          <w:highlight w:val="yellow"/>
          <w:lang w:val="en-GB"/>
        </w:rPr>
        <w:t>add</w:t>
      </w:r>
      <w:r w:rsidRPr="00784FD3">
        <w:rPr>
          <w:rFonts w:ascii="Comic Sans MS" w:hAnsi="Comic Sans MS"/>
          <w:lang w:val="en-GB"/>
        </w:rPr>
        <w:t xml:space="preserve"> ¼ tea-spoon of baking soda.</w:t>
      </w:r>
    </w:p>
    <w:p w14:paraId="27EAE65B" w14:textId="4E9AC916" w:rsidR="00C74145" w:rsidRPr="00784FD3" w:rsidRDefault="00C74145" w:rsidP="00784FD3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lang w:val="en-GB"/>
        </w:rPr>
      </w:pPr>
      <w:r w:rsidRPr="00D502E6">
        <w:rPr>
          <w:rFonts w:ascii="Comic Sans MS" w:hAnsi="Comic Sans MS"/>
          <w:highlight w:val="yellow"/>
          <w:lang w:val="en-GB"/>
        </w:rPr>
        <w:t>Mix</w:t>
      </w:r>
      <w:r w:rsidRPr="00784FD3">
        <w:rPr>
          <w:rFonts w:ascii="Comic Sans MS" w:hAnsi="Comic Sans MS"/>
          <w:lang w:val="en-GB"/>
        </w:rPr>
        <w:t xml:space="preserve"> it all very well.</w:t>
      </w:r>
    </w:p>
    <w:p w14:paraId="23212703" w14:textId="48A4D887" w:rsidR="00C74145" w:rsidRPr="00784FD3" w:rsidRDefault="00C74145" w:rsidP="00784FD3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lang w:val="en-GB"/>
        </w:rPr>
      </w:pPr>
      <w:r w:rsidRPr="00D502E6">
        <w:rPr>
          <w:rFonts w:ascii="Comic Sans MS" w:hAnsi="Comic Sans MS"/>
          <w:highlight w:val="yellow"/>
          <w:lang w:val="en-GB"/>
        </w:rPr>
        <w:t>Put</w:t>
      </w:r>
      <w:r w:rsidRPr="00784FD3">
        <w:rPr>
          <w:rFonts w:ascii="Comic Sans MS" w:hAnsi="Comic Sans MS"/>
          <w:lang w:val="en-GB"/>
        </w:rPr>
        <w:t xml:space="preserve"> some oil on your palm so the mixture does not </w:t>
      </w:r>
      <w:r w:rsidR="004C2BC6" w:rsidRPr="00784FD3">
        <w:rPr>
          <w:rFonts w:ascii="Comic Sans MS" w:hAnsi="Comic Sans MS"/>
          <w:lang w:val="en-GB"/>
        </w:rPr>
        <w:t>stick during making the kebab.</w:t>
      </w:r>
    </w:p>
    <w:p w14:paraId="77138C94" w14:textId="0B83DFDB" w:rsidR="004C2BC6" w:rsidRPr="00784FD3" w:rsidRDefault="004C2BC6" w:rsidP="00784FD3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 xml:space="preserve">Now, </w:t>
      </w:r>
      <w:r w:rsidRPr="00D502E6">
        <w:rPr>
          <w:rFonts w:ascii="Comic Sans MS" w:hAnsi="Comic Sans MS"/>
          <w:highlight w:val="yellow"/>
          <w:lang w:val="en-GB"/>
        </w:rPr>
        <w:t>give</w:t>
      </w:r>
      <w:r w:rsidRPr="00784FD3">
        <w:rPr>
          <w:rFonts w:ascii="Comic Sans MS" w:hAnsi="Comic Sans MS"/>
          <w:lang w:val="en-GB"/>
        </w:rPr>
        <w:t xml:space="preserve"> the kebab any shape as you like. (I made round, oval and heart shaped)</w:t>
      </w:r>
    </w:p>
    <w:p w14:paraId="6D540AEC" w14:textId="2ACFF8BA" w:rsidR="00B3012C" w:rsidRDefault="0062502B" w:rsidP="001C628E">
      <w:pPr>
        <w:rPr>
          <w:rFonts w:ascii="Comic Sans MS" w:hAnsi="Comic Sans MS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1DB5878" wp14:editId="255D26AB">
            <wp:extent cx="3400425" cy="22676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189" cy="228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10064" w14:textId="716FE93F" w:rsidR="004C2BC6" w:rsidRPr="00B3012C" w:rsidRDefault="004C2BC6" w:rsidP="00784FD3">
      <w:pPr>
        <w:jc w:val="both"/>
        <w:rPr>
          <w:rFonts w:ascii="Comic Sans MS" w:hAnsi="Comic Sans MS"/>
          <w:b/>
          <w:bCs/>
          <w:color w:val="FF0000"/>
          <w:u w:val="single"/>
          <w:lang w:val="en-GB"/>
        </w:rPr>
      </w:pPr>
      <w:r w:rsidRPr="00B3012C">
        <w:rPr>
          <w:rFonts w:ascii="Comic Sans MS" w:hAnsi="Comic Sans MS"/>
          <w:b/>
          <w:bCs/>
          <w:color w:val="FF0000"/>
          <w:u w:val="single"/>
          <w:lang w:val="en-GB"/>
        </w:rPr>
        <w:lastRenderedPageBreak/>
        <w:t>Step 5:</w:t>
      </w:r>
    </w:p>
    <w:p w14:paraId="1117F3C1" w14:textId="737CD44F" w:rsidR="004C2BC6" w:rsidRPr="00784FD3" w:rsidRDefault="004C2BC6" w:rsidP="00784FD3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lang w:val="en-GB"/>
        </w:rPr>
      </w:pPr>
      <w:r w:rsidRPr="00D502E6">
        <w:rPr>
          <w:rFonts w:ascii="Comic Sans MS" w:hAnsi="Comic Sans MS"/>
          <w:highlight w:val="yellow"/>
          <w:lang w:val="en-GB"/>
        </w:rPr>
        <w:t>Pre-heat</w:t>
      </w:r>
      <w:r w:rsidRPr="00784FD3">
        <w:rPr>
          <w:rFonts w:ascii="Comic Sans MS" w:hAnsi="Comic Sans MS"/>
          <w:lang w:val="en-GB"/>
        </w:rPr>
        <w:t xml:space="preserve"> the oven at </w:t>
      </w:r>
      <w:r w:rsidR="008E0151">
        <w:rPr>
          <w:rFonts w:ascii="Comic Sans MS" w:hAnsi="Comic Sans MS"/>
          <w:lang w:val="en-GB"/>
        </w:rPr>
        <w:t xml:space="preserve">gas-mark </w:t>
      </w:r>
      <w:r w:rsidRPr="00784FD3">
        <w:rPr>
          <w:rFonts w:ascii="Comic Sans MS" w:hAnsi="Comic Sans MS"/>
          <w:lang w:val="en-GB"/>
        </w:rPr>
        <w:t>6</w:t>
      </w:r>
      <w:r w:rsidR="008E0151">
        <w:rPr>
          <w:rFonts w:ascii="Comic Sans MS" w:hAnsi="Comic Sans MS"/>
          <w:lang w:val="en-GB"/>
        </w:rPr>
        <w:t xml:space="preserve"> for five minutes</w:t>
      </w:r>
      <w:r w:rsidRPr="00784FD3">
        <w:rPr>
          <w:rFonts w:ascii="Comic Sans MS" w:hAnsi="Comic Sans MS"/>
          <w:lang w:val="en-GB"/>
        </w:rPr>
        <w:t>.</w:t>
      </w:r>
    </w:p>
    <w:p w14:paraId="0E5ABFCB" w14:textId="75ED28FB" w:rsidR="004C2BC6" w:rsidRPr="00784FD3" w:rsidRDefault="004C2BC6" w:rsidP="00784FD3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lang w:val="en-GB"/>
        </w:rPr>
      </w:pPr>
      <w:r w:rsidRPr="00D502E6">
        <w:rPr>
          <w:rFonts w:ascii="Comic Sans MS" w:hAnsi="Comic Sans MS"/>
          <w:highlight w:val="yellow"/>
          <w:lang w:val="en-GB"/>
        </w:rPr>
        <w:t>Put</w:t>
      </w:r>
      <w:r w:rsidRPr="00784FD3">
        <w:rPr>
          <w:rFonts w:ascii="Comic Sans MS" w:hAnsi="Comic Sans MS"/>
          <w:lang w:val="en-GB"/>
        </w:rPr>
        <w:t xml:space="preserve"> the kebab in a baking tray and </w:t>
      </w:r>
      <w:r w:rsidRPr="00D502E6">
        <w:rPr>
          <w:rFonts w:ascii="Comic Sans MS" w:hAnsi="Comic Sans MS"/>
          <w:highlight w:val="yellow"/>
          <w:lang w:val="en-GB"/>
        </w:rPr>
        <w:t>insert</w:t>
      </w:r>
      <w:r w:rsidRPr="00784FD3">
        <w:rPr>
          <w:rFonts w:ascii="Comic Sans MS" w:hAnsi="Comic Sans MS"/>
          <w:lang w:val="en-GB"/>
        </w:rPr>
        <w:t xml:space="preserve"> it into the oven.</w:t>
      </w:r>
    </w:p>
    <w:p w14:paraId="1679BE7B" w14:textId="055DAE1C" w:rsidR="004C2BC6" w:rsidRPr="00784FD3" w:rsidRDefault="004C2BC6" w:rsidP="00784FD3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 xml:space="preserve">Alternatively, kebab can be shallow/deep fried in the </w:t>
      </w:r>
      <w:r w:rsidR="008E0151">
        <w:rPr>
          <w:rFonts w:ascii="Comic Sans MS" w:hAnsi="Comic Sans MS"/>
          <w:lang w:val="en-GB"/>
        </w:rPr>
        <w:t xml:space="preserve">vegetable </w:t>
      </w:r>
      <w:r w:rsidRPr="00784FD3">
        <w:rPr>
          <w:rFonts w:ascii="Comic Sans MS" w:hAnsi="Comic Sans MS"/>
          <w:lang w:val="en-GB"/>
        </w:rPr>
        <w:t>oil too.</w:t>
      </w:r>
    </w:p>
    <w:p w14:paraId="32347F72" w14:textId="6510A544" w:rsidR="004C2BC6" w:rsidRDefault="004C2BC6" w:rsidP="00784FD3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 xml:space="preserve">After, </w:t>
      </w:r>
      <w:r w:rsidR="008E0151">
        <w:rPr>
          <w:rFonts w:ascii="Comic Sans MS" w:hAnsi="Comic Sans MS"/>
          <w:lang w:val="en-GB"/>
        </w:rPr>
        <w:t>10</w:t>
      </w:r>
      <w:r w:rsidRPr="00784FD3">
        <w:rPr>
          <w:rFonts w:ascii="Comic Sans MS" w:hAnsi="Comic Sans MS"/>
          <w:lang w:val="en-GB"/>
        </w:rPr>
        <w:t xml:space="preserve"> minutes, </w:t>
      </w:r>
      <w:r w:rsidRPr="00D502E6">
        <w:rPr>
          <w:rFonts w:ascii="Comic Sans MS" w:hAnsi="Comic Sans MS"/>
          <w:highlight w:val="yellow"/>
          <w:lang w:val="en-GB"/>
        </w:rPr>
        <w:t>turn</w:t>
      </w:r>
      <w:r w:rsidRPr="00784FD3">
        <w:rPr>
          <w:rFonts w:ascii="Comic Sans MS" w:hAnsi="Comic Sans MS"/>
          <w:lang w:val="en-GB"/>
        </w:rPr>
        <w:t xml:space="preserve"> the kebabs over</w:t>
      </w:r>
      <w:r w:rsidR="008E0151">
        <w:rPr>
          <w:rFonts w:ascii="Comic Sans MS" w:hAnsi="Comic Sans MS"/>
          <w:lang w:val="en-GB"/>
        </w:rPr>
        <w:t xml:space="preserve"> for even cooking</w:t>
      </w:r>
      <w:r w:rsidRPr="00784FD3">
        <w:rPr>
          <w:rFonts w:ascii="Comic Sans MS" w:hAnsi="Comic Sans MS"/>
          <w:lang w:val="en-GB"/>
        </w:rPr>
        <w:t>.</w:t>
      </w:r>
    </w:p>
    <w:p w14:paraId="4AA0FD31" w14:textId="51FD14EE" w:rsidR="008E0151" w:rsidRPr="00784FD3" w:rsidRDefault="008E0151" w:rsidP="00784FD3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Finally, after 10 more minutes, </w:t>
      </w:r>
      <w:r w:rsidRPr="008E0151">
        <w:rPr>
          <w:rFonts w:ascii="Comic Sans MS" w:hAnsi="Comic Sans MS"/>
          <w:highlight w:val="yellow"/>
          <w:lang w:val="en-GB"/>
        </w:rPr>
        <w:t>switch-off</w:t>
      </w:r>
      <w:r>
        <w:rPr>
          <w:rFonts w:ascii="Comic Sans MS" w:hAnsi="Comic Sans MS"/>
          <w:lang w:val="en-GB"/>
        </w:rPr>
        <w:t xml:space="preserve"> the oven.</w:t>
      </w:r>
    </w:p>
    <w:p w14:paraId="17CCAD4F" w14:textId="596D3EFA" w:rsidR="004C2BC6" w:rsidRPr="00B3012C" w:rsidRDefault="004C2BC6" w:rsidP="00784FD3">
      <w:pPr>
        <w:jc w:val="both"/>
        <w:rPr>
          <w:rFonts w:ascii="Comic Sans MS" w:hAnsi="Comic Sans MS"/>
          <w:b/>
          <w:bCs/>
          <w:color w:val="FF0000"/>
          <w:u w:val="single"/>
          <w:lang w:val="en-GB"/>
        </w:rPr>
      </w:pPr>
      <w:r w:rsidRPr="00B3012C">
        <w:rPr>
          <w:rFonts w:ascii="Comic Sans MS" w:hAnsi="Comic Sans MS"/>
          <w:b/>
          <w:bCs/>
          <w:color w:val="FF0000"/>
          <w:u w:val="single"/>
          <w:lang w:val="en-GB"/>
        </w:rPr>
        <w:t>Step 6:</w:t>
      </w:r>
    </w:p>
    <w:p w14:paraId="4F15D130" w14:textId="1FF08A4F" w:rsidR="004C2BC6" w:rsidRPr="00784FD3" w:rsidRDefault="004C2BC6" w:rsidP="00784FD3">
      <w:pPr>
        <w:pStyle w:val="ListParagraph"/>
        <w:numPr>
          <w:ilvl w:val="0"/>
          <w:numId w:val="7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Red Lentils &amp; Veggies kebabs are now all done.</w:t>
      </w:r>
    </w:p>
    <w:p w14:paraId="69F6BAA2" w14:textId="651A063F" w:rsidR="004C2BC6" w:rsidRPr="00784FD3" w:rsidRDefault="004C2BC6" w:rsidP="00784FD3">
      <w:pPr>
        <w:pStyle w:val="ListParagraph"/>
        <w:numPr>
          <w:ilvl w:val="0"/>
          <w:numId w:val="7"/>
        </w:numPr>
        <w:jc w:val="both"/>
        <w:rPr>
          <w:rFonts w:ascii="Comic Sans MS" w:hAnsi="Comic Sans MS"/>
          <w:lang w:val="en-GB"/>
        </w:rPr>
      </w:pPr>
      <w:r w:rsidRPr="00784FD3">
        <w:rPr>
          <w:rFonts w:ascii="Comic Sans MS" w:hAnsi="Comic Sans MS"/>
          <w:lang w:val="en-GB"/>
        </w:rPr>
        <w:t>It can be served as appetizer with salad or can be put in the sandwich or wrap for a meal.</w:t>
      </w:r>
    </w:p>
    <w:p w14:paraId="208F59DB" w14:textId="47151FE9" w:rsidR="0062502B" w:rsidRPr="001F60B1" w:rsidRDefault="004C2BC6" w:rsidP="0062502B">
      <w:pPr>
        <w:pStyle w:val="ListParagraph"/>
        <w:numPr>
          <w:ilvl w:val="0"/>
          <w:numId w:val="7"/>
        </w:numPr>
        <w:jc w:val="both"/>
        <w:rPr>
          <w:rFonts w:ascii="Comic Sans MS" w:hAnsi="Comic Sans MS"/>
          <w:lang w:val="en-GB"/>
        </w:rPr>
      </w:pPr>
      <w:r w:rsidRPr="001F60B1">
        <w:rPr>
          <w:rFonts w:ascii="Comic Sans MS" w:hAnsi="Comic Sans MS"/>
          <w:highlight w:val="yellow"/>
          <w:lang w:val="en-GB"/>
        </w:rPr>
        <w:t>Garnish</w:t>
      </w:r>
      <w:r w:rsidRPr="001F60B1">
        <w:rPr>
          <w:rFonts w:ascii="Comic Sans MS" w:hAnsi="Comic Sans MS"/>
          <w:lang w:val="en-GB"/>
        </w:rPr>
        <w:t xml:space="preserve"> it with some grated cheese.  (I eat it with green salads and tomato ketchup)</w:t>
      </w:r>
    </w:p>
    <w:p w14:paraId="0AF8CD08" w14:textId="0A50C11F" w:rsidR="0062502B" w:rsidRDefault="0062502B" w:rsidP="001C628E">
      <w:pPr>
        <w:pStyle w:val="ListParagraph"/>
        <w:rPr>
          <w:rFonts w:ascii="Comic Sans MS" w:hAnsi="Comic Sans MS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91ACE8B" wp14:editId="31827380">
            <wp:extent cx="3343275" cy="259175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927" cy="260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6B562" w14:textId="19B5C1C1" w:rsidR="00B3012C" w:rsidRDefault="00B3012C" w:rsidP="00B3012C">
      <w:pPr>
        <w:ind w:left="360"/>
        <w:jc w:val="both"/>
        <w:rPr>
          <w:rFonts w:ascii="Comic Sans MS" w:hAnsi="Comic Sans MS"/>
          <w:lang w:val="en-GB"/>
        </w:rPr>
      </w:pPr>
    </w:p>
    <w:p w14:paraId="6CD6CAE6" w14:textId="0BDA6CA5" w:rsidR="00B3012C" w:rsidRPr="00B3012C" w:rsidRDefault="00B3012C" w:rsidP="00B3012C">
      <w:pPr>
        <w:ind w:left="360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P.S. : Instructions may be </w:t>
      </w:r>
      <w:r w:rsidR="008E0151">
        <w:rPr>
          <w:rFonts w:ascii="Comic Sans MS" w:hAnsi="Comic Sans MS"/>
          <w:lang w:val="en-GB"/>
        </w:rPr>
        <w:t xml:space="preserve">looked </w:t>
      </w:r>
      <w:r>
        <w:rPr>
          <w:rFonts w:ascii="Comic Sans MS" w:hAnsi="Comic Sans MS"/>
          <w:lang w:val="en-GB"/>
        </w:rPr>
        <w:t xml:space="preserve">lengthy but the recipe is easy and I highlight the imperative verbs in my instructions. </w:t>
      </w:r>
    </w:p>
    <w:p w14:paraId="253DD601" w14:textId="5D6E5828" w:rsidR="004C2BC6" w:rsidRPr="00784FD3" w:rsidRDefault="004C2BC6" w:rsidP="00784FD3">
      <w:pPr>
        <w:ind w:left="360"/>
        <w:jc w:val="both"/>
        <w:rPr>
          <w:rFonts w:ascii="Comic Sans MS" w:hAnsi="Comic Sans MS"/>
          <w:lang w:val="en-GB"/>
        </w:rPr>
      </w:pPr>
    </w:p>
    <w:sectPr w:rsidR="004C2BC6" w:rsidRPr="00784FD3" w:rsidSect="001C75C6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C5A13" w14:textId="77777777" w:rsidR="00C05004" w:rsidRDefault="00C05004" w:rsidP="001C628E">
      <w:pPr>
        <w:spacing w:after="0" w:line="240" w:lineRule="auto"/>
      </w:pPr>
      <w:r>
        <w:separator/>
      </w:r>
    </w:p>
  </w:endnote>
  <w:endnote w:type="continuationSeparator" w:id="0">
    <w:p w14:paraId="291C9FF0" w14:textId="77777777" w:rsidR="00C05004" w:rsidRDefault="00C05004" w:rsidP="001C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E0AD7" w14:textId="77777777" w:rsidR="00C05004" w:rsidRDefault="00C05004" w:rsidP="001C628E">
      <w:pPr>
        <w:spacing w:after="0" w:line="240" w:lineRule="auto"/>
      </w:pPr>
      <w:r>
        <w:separator/>
      </w:r>
    </w:p>
  </w:footnote>
  <w:footnote w:type="continuationSeparator" w:id="0">
    <w:p w14:paraId="789CD735" w14:textId="77777777" w:rsidR="00C05004" w:rsidRDefault="00C05004" w:rsidP="001C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6DC2"/>
    <w:multiLevelType w:val="hybridMultilevel"/>
    <w:tmpl w:val="039E05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C7C"/>
    <w:multiLevelType w:val="hybridMultilevel"/>
    <w:tmpl w:val="A0E60B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5365"/>
    <w:multiLevelType w:val="hybridMultilevel"/>
    <w:tmpl w:val="86C4AD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376"/>
    <w:multiLevelType w:val="hybridMultilevel"/>
    <w:tmpl w:val="C458F9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3C40"/>
    <w:multiLevelType w:val="hybridMultilevel"/>
    <w:tmpl w:val="C5223A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E1160"/>
    <w:multiLevelType w:val="hybridMultilevel"/>
    <w:tmpl w:val="830021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A434E"/>
    <w:multiLevelType w:val="hybridMultilevel"/>
    <w:tmpl w:val="EA1255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E"/>
    <w:rsid w:val="00073770"/>
    <w:rsid w:val="000F2933"/>
    <w:rsid w:val="001C244D"/>
    <w:rsid w:val="001C628E"/>
    <w:rsid w:val="001C75C6"/>
    <w:rsid w:val="001F60B1"/>
    <w:rsid w:val="00206C45"/>
    <w:rsid w:val="004C2BC6"/>
    <w:rsid w:val="00565017"/>
    <w:rsid w:val="00575778"/>
    <w:rsid w:val="005F3BE4"/>
    <w:rsid w:val="006172C0"/>
    <w:rsid w:val="0062502B"/>
    <w:rsid w:val="00707C1A"/>
    <w:rsid w:val="00721E2E"/>
    <w:rsid w:val="007522E1"/>
    <w:rsid w:val="00784FD3"/>
    <w:rsid w:val="008D46D0"/>
    <w:rsid w:val="008E0151"/>
    <w:rsid w:val="009D2F67"/>
    <w:rsid w:val="009E60F5"/>
    <w:rsid w:val="00A13BCB"/>
    <w:rsid w:val="00B3012C"/>
    <w:rsid w:val="00B63948"/>
    <w:rsid w:val="00BC368E"/>
    <w:rsid w:val="00C05004"/>
    <w:rsid w:val="00C74145"/>
    <w:rsid w:val="00D4698F"/>
    <w:rsid w:val="00D502E6"/>
    <w:rsid w:val="00DF055F"/>
    <w:rsid w:val="00DF3F8D"/>
    <w:rsid w:val="00E06C8D"/>
    <w:rsid w:val="00E15D32"/>
    <w:rsid w:val="00E30150"/>
    <w:rsid w:val="00EA307F"/>
    <w:rsid w:val="00F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784C"/>
  <w15:chartTrackingRefBased/>
  <w15:docId w15:val="{4479FE52-FAA9-4DB3-9677-B65225E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B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8E"/>
  </w:style>
  <w:style w:type="paragraph" w:styleId="Footer">
    <w:name w:val="footer"/>
    <w:basedOn w:val="Normal"/>
    <w:link w:val="FooterChar"/>
    <w:uiPriority w:val="99"/>
    <w:unhideWhenUsed/>
    <w:rsid w:val="001C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F9893113</Template>
  <TotalTime>2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Taniya Dey</dc:creator>
  <cp:keywords/>
  <dc:description/>
  <cp:lastModifiedBy>Hayley Gorman</cp:lastModifiedBy>
  <cp:revision>3</cp:revision>
  <dcterms:created xsi:type="dcterms:W3CDTF">2021-02-07T14:38:00Z</dcterms:created>
  <dcterms:modified xsi:type="dcterms:W3CDTF">2021-02-08T15:24:00Z</dcterms:modified>
</cp:coreProperties>
</file>