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25" w:rsidRDefault="00D90440">
      <w:pPr>
        <w:jc w:val="center"/>
        <w:rPr>
          <w:b/>
          <w:color w:val="38761D"/>
          <w:sz w:val="34"/>
          <w:szCs w:val="34"/>
        </w:rPr>
      </w:pPr>
      <w:r>
        <w:rPr>
          <w:b/>
          <w:color w:val="38761D"/>
          <w:sz w:val="34"/>
          <w:szCs w:val="34"/>
        </w:rPr>
        <w:t xml:space="preserve">LEARNING KITCHEN COURGETTE AND APPLE MUFFINS - by Ella </w:t>
      </w:r>
    </w:p>
    <w:p w:rsidR="00D10F25" w:rsidRDefault="00D10F25">
      <w:pPr>
        <w:jc w:val="center"/>
        <w:rPr>
          <w:b/>
          <w:sz w:val="34"/>
          <w:szCs w:val="34"/>
        </w:rPr>
      </w:pPr>
    </w:p>
    <w:p w:rsidR="00D10F25" w:rsidRDefault="00D90440"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148637</wp:posOffset>
            </wp:positionV>
            <wp:extent cx="2566988" cy="4093031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40544" r="30608"/>
                    <a:stretch>
                      <a:fillRect/>
                    </a:stretch>
                  </pic:blipFill>
                  <pic:spPr>
                    <a:xfrm>
                      <a:off x="0" y="0"/>
                      <a:ext cx="2566988" cy="4093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0F25" w:rsidRDefault="00D10F25"/>
    <w:p w:rsidR="00D10F25" w:rsidRDefault="00D10F25"/>
    <w:p w:rsidR="00D10F25" w:rsidRDefault="00D10F25"/>
    <w:p w:rsidR="00D10F25" w:rsidRDefault="00D10F25"/>
    <w:p w:rsidR="00D10F25" w:rsidRDefault="00D10F25"/>
    <w:p w:rsidR="00D10F25" w:rsidRDefault="00D10F25">
      <w:bookmarkStart w:id="0" w:name="_GoBack"/>
      <w:bookmarkEnd w:id="0"/>
    </w:p>
    <w:p w:rsidR="00D10F25" w:rsidRDefault="00D90440">
      <w:proofErr w:type="spellStart"/>
      <w:r>
        <w:t>Courgette</w:t>
      </w:r>
      <w:proofErr w:type="spellEnd"/>
      <w:r>
        <w:t xml:space="preserve"> and Apple Muffins that I baked for the filming of  ‘the Learning Kitchen’ video we made for fundraising. </w:t>
      </w:r>
    </w:p>
    <w:p w:rsidR="00D10F25" w:rsidRDefault="00D10F25"/>
    <w:p w:rsidR="00D10F25" w:rsidRDefault="00D90440">
      <w:r>
        <w:t>Recipe is here, but I left off the icing to make them healthier, and they were delicious!</w:t>
      </w:r>
    </w:p>
    <w:p w:rsidR="00D10F25" w:rsidRDefault="00D10F25"/>
    <w:p w:rsidR="00D10F25" w:rsidRDefault="00D90440">
      <w:hyperlink r:id="rId5">
        <w:proofErr w:type="spellStart"/>
        <w:r>
          <w:rPr>
            <w:color w:val="1155CC"/>
            <w:u w:val="single"/>
          </w:rPr>
          <w:t>Courgette</w:t>
        </w:r>
        <w:proofErr w:type="spellEnd"/>
        <w:r>
          <w:rPr>
            <w:color w:val="1155CC"/>
            <w:u w:val="single"/>
          </w:rPr>
          <w:t xml:space="preserve"> muffins recipe - BBC Good Food</w:t>
        </w:r>
      </w:hyperlink>
    </w:p>
    <w:p w:rsidR="00D10F25" w:rsidRDefault="00D90440">
      <w:r>
        <w:rPr>
          <w:noProof/>
          <w:lang w:val="en-GB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-114299</wp:posOffset>
            </wp:positionH>
            <wp:positionV relativeFrom="paragraph">
              <wp:posOffset>1781175</wp:posOffset>
            </wp:positionV>
            <wp:extent cx="2514600" cy="3152775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l="22029" r="12623" b="164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15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2971800</wp:posOffset>
            </wp:positionH>
            <wp:positionV relativeFrom="paragraph">
              <wp:posOffset>1438275</wp:posOffset>
            </wp:positionV>
            <wp:extent cx="3530350" cy="2714625"/>
            <wp:effectExtent l="0" t="0" r="0" b="0"/>
            <wp:wrapSquare wrapText="bothSides" distT="114300" distB="11430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350" cy="271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10F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25"/>
    <w:rsid w:val="00A00A8B"/>
    <w:rsid w:val="00D10F25"/>
    <w:rsid w:val="00D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CEA76-F688-4BD7-8113-7CC75884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bbcgoodfood.com/recipes/courgette-muffins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9B042A49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Gorman</dc:creator>
  <cp:lastModifiedBy>Hayley Gorman</cp:lastModifiedBy>
  <cp:revision>3</cp:revision>
  <dcterms:created xsi:type="dcterms:W3CDTF">2021-02-05T15:40:00Z</dcterms:created>
  <dcterms:modified xsi:type="dcterms:W3CDTF">2021-02-05T15:40:00Z</dcterms:modified>
</cp:coreProperties>
</file>