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87" w:rsidRPr="005469F5" w:rsidRDefault="005469F5">
      <w:pPr>
        <w:rPr>
          <w:b/>
          <w:sz w:val="40"/>
          <w:szCs w:val="40"/>
        </w:rPr>
      </w:pPr>
      <w:r w:rsidRPr="005469F5">
        <w:rPr>
          <w:b/>
          <w:sz w:val="40"/>
          <w:szCs w:val="40"/>
        </w:rPr>
        <w:t>TOFU STIR FRY</w:t>
      </w:r>
    </w:p>
    <w:p w:rsidR="005469F5" w:rsidRPr="005469F5" w:rsidRDefault="005469F5" w:rsidP="005469F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</w:pPr>
      <w:r w:rsidRPr="005469F5"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  <w:t>Inspiration:</w:t>
      </w:r>
    </w:p>
    <w:p w:rsidR="005469F5" w:rsidRPr="005469F5" w:rsidRDefault="005469F5" w:rsidP="005469F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</w:pPr>
      <w:r w:rsidRPr="005469F5"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  <w:t>We eat a lot of rice/pasta dishes and eat mostly broccoli, carrots, peas &amp; corn. We are looking to add a bit more variety to our dinner meals repertoire. Including, trying different vegetables, so this is the perfect recipe with rice noodles (any stir fry noodle can be used).</w:t>
      </w:r>
    </w:p>
    <w:p w:rsidR="005469F5" w:rsidRPr="005469F5" w:rsidRDefault="005469F5" w:rsidP="005469F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</w:pPr>
      <w:r w:rsidRPr="005469F5"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  <w:t> This is the first time the children have eaten tofu too! We are not vegetarian but we are trying to significantly decrease our meat consumption for health and sustainability reasons.</w:t>
      </w:r>
    </w:p>
    <w:p w:rsidR="005469F5" w:rsidRPr="005469F5" w:rsidRDefault="005469F5" w:rsidP="005469F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</w:pPr>
    </w:p>
    <w:p w:rsidR="005469F5" w:rsidRPr="005469F5" w:rsidRDefault="005469F5" w:rsidP="005469F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</w:pPr>
      <w:r w:rsidRPr="005469F5"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  <w:t>Although, all boys were initially reluctant this has been a hit (maybe helped by the fact we sold it as spaghetti at the beginning - which they love!)</w:t>
      </w:r>
    </w:p>
    <w:p w:rsidR="005469F5" w:rsidRPr="005469F5" w:rsidRDefault="005469F5" w:rsidP="005469F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</w:pPr>
    </w:p>
    <w:p w:rsidR="005469F5" w:rsidRPr="005469F5" w:rsidRDefault="005469F5" w:rsidP="005469F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</w:pPr>
      <w:r w:rsidRPr="005469F5"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  <w:t>Name: TOFU STIR FRY NOODLES</w:t>
      </w:r>
    </w:p>
    <w:p w:rsidR="005469F5" w:rsidRPr="005469F5" w:rsidRDefault="005469F5" w:rsidP="005469F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</w:pPr>
    </w:p>
    <w:p w:rsidR="005469F5" w:rsidRPr="005469F5" w:rsidRDefault="005469F5" w:rsidP="005469F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</w:pPr>
      <w:r w:rsidRPr="005469F5"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  <w:t>Prep time: 30 mins Cook time: 30mins</w:t>
      </w:r>
    </w:p>
    <w:p w:rsidR="005469F5" w:rsidRPr="005469F5" w:rsidRDefault="005469F5" w:rsidP="005469F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</w:pPr>
    </w:p>
    <w:p w:rsidR="005469F5" w:rsidRPr="005469F5" w:rsidRDefault="005469F5" w:rsidP="005469F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</w:pPr>
      <w:r w:rsidRPr="005469F5"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  <w:t>Ingredients: </w:t>
      </w:r>
    </w:p>
    <w:p w:rsidR="005469F5" w:rsidRPr="005469F5" w:rsidRDefault="005469F5" w:rsidP="005469F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</w:pPr>
      <w:r w:rsidRPr="005469F5"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  <w:t>Large block extra firm tofu</w:t>
      </w:r>
    </w:p>
    <w:p w:rsidR="005469F5" w:rsidRPr="005469F5" w:rsidRDefault="005469F5" w:rsidP="005469F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</w:pPr>
      <w:r w:rsidRPr="005469F5"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  <w:t>2/3 cup Sugar snap peas</w:t>
      </w:r>
    </w:p>
    <w:p w:rsidR="005469F5" w:rsidRPr="005469F5" w:rsidRDefault="005469F5" w:rsidP="005469F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</w:pPr>
      <w:r w:rsidRPr="005469F5"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  <w:t>2/3 Cup Baby carrots   (can mix other vegetables here)</w:t>
      </w:r>
    </w:p>
    <w:p w:rsidR="005469F5" w:rsidRPr="005469F5" w:rsidRDefault="005469F5" w:rsidP="005469F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</w:pPr>
      <w:r w:rsidRPr="005469F5"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  <w:t>1/3 sliced yellow pepper</w:t>
      </w:r>
    </w:p>
    <w:p w:rsidR="005469F5" w:rsidRPr="005469F5" w:rsidRDefault="005469F5" w:rsidP="005469F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</w:pPr>
      <w:r w:rsidRPr="005469F5"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  <w:t>1/4 cup of minced garlic</w:t>
      </w:r>
    </w:p>
    <w:p w:rsidR="005469F5" w:rsidRPr="005469F5" w:rsidRDefault="005469F5" w:rsidP="005469F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</w:pPr>
      <w:r w:rsidRPr="005469F5"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  <w:t>1/4 cup of mince ginger</w:t>
      </w:r>
    </w:p>
    <w:p w:rsidR="005469F5" w:rsidRPr="005469F5" w:rsidRDefault="005469F5" w:rsidP="005469F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</w:pPr>
      <w:r w:rsidRPr="005469F5"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  <w:t>Packet of noodles</w:t>
      </w:r>
    </w:p>
    <w:p w:rsidR="005469F5" w:rsidRPr="005469F5" w:rsidRDefault="005469F5" w:rsidP="005469F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</w:pPr>
    </w:p>
    <w:p w:rsidR="005469F5" w:rsidRPr="005469F5" w:rsidRDefault="005469F5" w:rsidP="005469F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</w:pPr>
      <w:r w:rsidRPr="005469F5"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  <w:t>Stir fry sauce</w:t>
      </w:r>
    </w:p>
    <w:p w:rsidR="005469F5" w:rsidRPr="005469F5" w:rsidRDefault="005469F5" w:rsidP="005469F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</w:pPr>
      <w:r w:rsidRPr="005469F5"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  <w:t>1/3 cup sesame oil</w:t>
      </w:r>
    </w:p>
    <w:p w:rsidR="005469F5" w:rsidRPr="005469F5" w:rsidRDefault="005469F5" w:rsidP="005469F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</w:pPr>
      <w:r w:rsidRPr="005469F5"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  <w:t>1/3 cup soy sauce</w:t>
      </w:r>
    </w:p>
    <w:p w:rsidR="005469F5" w:rsidRPr="005469F5" w:rsidRDefault="005469F5" w:rsidP="005469F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</w:pPr>
      <w:r w:rsidRPr="005469F5"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  <w:t>1/4 cup sweet chili sauce</w:t>
      </w:r>
    </w:p>
    <w:p w:rsidR="005469F5" w:rsidRPr="005469F5" w:rsidRDefault="005469F5" w:rsidP="005469F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</w:pPr>
      <w:r w:rsidRPr="005469F5"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  <w:t>1/5 cup honey</w:t>
      </w:r>
    </w:p>
    <w:p w:rsidR="005469F5" w:rsidRPr="005469F5" w:rsidRDefault="005469F5" w:rsidP="005469F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</w:pPr>
    </w:p>
    <w:p w:rsidR="005469F5" w:rsidRPr="005469F5" w:rsidRDefault="005469F5" w:rsidP="005469F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</w:pPr>
    </w:p>
    <w:p w:rsidR="005469F5" w:rsidRPr="005469F5" w:rsidRDefault="005469F5" w:rsidP="005469F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</w:pPr>
      <w:r w:rsidRPr="005469F5">
        <w:rPr>
          <w:rFonts w:ascii="Calibri" w:eastAsia="Times New Roman" w:hAnsi="Calibri" w:cs="Times New Roman"/>
          <w:color w:val="212121"/>
          <w:sz w:val="24"/>
          <w:szCs w:val="24"/>
          <w:lang w:val="en-US"/>
        </w:rPr>
        <w:t> </w:t>
      </w:r>
    </w:p>
    <w:p w:rsidR="005469F5" w:rsidRPr="005469F5" w:rsidRDefault="005469F5" w:rsidP="005469F5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50"/>
        <w:jc w:val="both"/>
        <w:rPr>
          <w:rFonts w:ascii="Arial" w:eastAsia="Times New Roman" w:hAnsi="Arial" w:cs="Arial"/>
          <w:color w:val="212121"/>
          <w:sz w:val="24"/>
          <w:szCs w:val="24"/>
          <w:lang w:val="en-US"/>
        </w:rPr>
      </w:pPr>
      <w:r w:rsidRPr="005469F5">
        <w:rPr>
          <w:rFonts w:ascii="inherit" w:eastAsia="Times New Roman" w:hAnsi="inherit" w:cs="Arial"/>
          <w:color w:val="212121"/>
          <w:sz w:val="24"/>
          <w:szCs w:val="24"/>
          <w:lang w:val="en-US"/>
        </w:rPr>
        <w:t>Remove tofu from package and drain out water</w:t>
      </w:r>
    </w:p>
    <w:p w:rsidR="005469F5" w:rsidRPr="005469F5" w:rsidRDefault="005469F5" w:rsidP="005469F5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50"/>
        <w:jc w:val="both"/>
        <w:rPr>
          <w:rFonts w:ascii="Arial" w:eastAsia="Times New Roman" w:hAnsi="Arial" w:cs="Arial"/>
          <w:color w:val="212121"/>
          <w:sz w:val="24"/>
          <w:szCs w:val="24"/>
          <w:lang w:val="en-US"/>
        </w:rPr>
      </w:pPr>
      <w:r w:rsidRPr="005469F5">
        <w:rPr>
          <w:rFonts w:ascii="inherit" w:eastAsia="Times New Roman" w:hAnsi="inherit" w:cs="Arial"/>
          <w:color w:val="212121"/>
          <w:sz w:val="24"/>
          <w:szCs w:val="24"/>
          <w:lang w:val="en-US"/>
        </w:rPr>
        <w:t>Cut tofu in half-length</w:t>
      </w:r>
      <w:bookmarkStart w:id="0" w:name="_GoBack"/>
      <w:bookmarkEnd w:id="0"/>
      <w:r w:rsidRPr="005469F5">
        <w:rPr>
          <w:rFonts w:ascii="inherit" w:eastAsia="Times New Roman" w:hAnsi="inherit" w:cs="Arial"/>
          <w:color w:val="212121"/>
          <w:sz w:val="24"/>
          <w:szCs w:val="24"/>
          <w:lang w:val="en-US"/>
        </w:rPr>
        <w:t xml:space="preserve"> wise so that you have two one inch slabs</w:t>
      </w:r>
    </w:p>
    <w:p w:rsidR="005469F5" w:rsidRPr="005469F5" w:rsidRDefault="005469F5" w:rsidP="005469F5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50"/>
        <w:jc w:val="both"/>
        <w:rPr>
          <w:rFonts w:ascii="Arial" w:eastAsia="Times New Roman" w:hAnsi="Arial" w:cs="Arial"/>
          <w:color w:val="212121"/>
          <w:sz w:val="24"/>
          <w:szCs w:val="24"/>
          <w:lang w:val="en-US"/>
        </w:rPr>
      </w:pPr>
      <w:r w:rsidRPr="005469F5">
        <w:rPr>
          <w:rFonts w:ascii="inherit" w:eastAsia="Times New Roman" w:hAnsi="inherit" w:cs="Arial"/>
          <w:color w:val="212121"/>
          <w:sz w:val="24"/>
          <w:szCs w:val="24"/>
          <w:lang w:val="en-US"/>
        </w:rPr>
        <w:t>Place on a thick towel and cover the tofu with it</w:t>
      </w:r>
    </w:p>
    <w:p w:rsidR="005469F5" w:rsidRPr="005469F5" w:rsidRDefault="005469F5" w:rsidP="005469F5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50"/>
        <w:jc w:val="both"/>
        <w:rPr>
          <w:rFonts w:ascii="Arial" w:eastAsia="Times New Roman" w:hAnsi="Arial" w:cs="Arial"/>
          <w:color w:val="212121"/>
          <w:sz w:val="24"/>
          <w:szCs w:val="24"/>
          <w:lang w:val="en-US"/>
        </w:rPr>
      </w:pPr>
      <w:r w:rsidRPr="005469F5">
        <w:rPr>
          <w:rFonts w:ascii="inherit" w:eastAsia="Times New Roman" w:hAnsi="inherit" w:cs="Arial"/>
          <w:color w:val="212121"/>
          <w:sz w:val="24"/>
          <w:szCs w:val="24"/>
          <w:lang w:val="en-US"/>
        </w:rPr>
        <w:t>Place a heavy object on top (such as a cast iron skillet)</w:t>
      </w:r>
    </w:p>
    <w:p w:rsidR="005469F5" w:rsidRPr="005469F5" w:rsidRDefault="005469F5" w:rsidP="005469F5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50"/>
        <w:jc w:val="both"/>
        <w:rPr>
          <w:rFonts w:ascii="Arial" w:eastAsia="Times New Roman" w:hAnsi="Arial" w:cs="Arial"/>
          <w:color w:val="212121"/>
          <w:sz w:val="24"/>
          <w:szCs w:val="24"/>
          <w:lang w:val="en-US"/>
        </w:rPr>
      </w:pPr>
      <w:r w:rsidRPr="005469F5">
        <w:rPr>
          <w:rFonts w:ascii="inherit" w:eastAsia="Times New Roman" w:hAnsi="inherit" w:cs="Arial"/>
          <w:color w:val="212121"/>
          <w:sz w:val="24"/>
          <w:szCs w:val="24"/>
          <w:lang w:val="en-US"/>
        </w:rPr>
        <w:t>Allow to press for 30 minutes</w:t>
      </w:r>
    </w:p>
    <w:p w:rsidR="005469F5" w:rsidRPr="005469F5" w:rsidRDefault="005469F5" w:rsidP="005469F5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50"/>
        <w:jc w:val="both"/>
        <w:rPr>
          <w:rFonts w:ascii="Arial" w:eastAsia="Times New Roman" w:hAnsi="Arial" w:cs="Arial"/>
          <w:color w:val="212121"/>
          <w:sz w:val="24"/>
          <w:szCs w:val="24"/>
          <w:lang w:val="en-US"/>
        </w:rPr>
      </w:pPr>
      <w:r w:rsidRPr="005469F5">
        <w:rPr>
          <w:rFonts w:ascii="inherit" w:eastAsia="Times New Roman" w:hAnsi="inherit" w:cs="Arial"/>
          <w:color w:val="212121"/>
          <w:sz w:val="24"/>
          <w:szCs w:val="24"/>
          <w:lang w:val="en-US"/>
        </w:rPr>
        <w:t>While tofu is pressing, prep your baby carrots, pepper, garlic, and ginger</w:t>
      </w:r>
    </w:p>
    <w:p w:rsidR="005469F5" w:rsidRPr="005469F5" w:rsidRDefault="005469F5" w:rsidP="005469F5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50"/>
        <w:jc w:val="both"/>
        <w:rPr>
          <w:rFonts w:ascii="Arial" w:eastAsia="Times New Roman" w:hAnsi="Arial" w:cs="Arial"/>
          <w:color w:val="212121"/>
          <w:sz w:val="24"/>
          <w:szCs w:val="24"/>
          <w:lang w:val="en-US"/>
        </w:rPr>
      </w:pPr>
      <w:r w:rsidRPr="005469F5">
        <w:rPr>
          <w:rFonts w:ascii="inherit" w:eastAsia="Times New Roman" w:hAnsi="inherit" w:cs="Arial"/>
          <w:color w:val="212121"/>
          <w:sz w:val="24"/>
          <w:szCs w:val="24"/>
          <w:lang w:val="en-US"/>
        </w:rPr>
        <w:t>Once tofu is finished pressing, cut into chunks (see pictures in post for the size I used)</w:t>
      </w:r>
    </w:p>
    <w:p w:rsidR="005469F5" w:rsidRPr="005469F5" w:rsidRDefault="005469F5" w:rsidP="005469F5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50"/>
        <w:jc w:val="both"/>
        <w:rPr>
          <w:rFonts w:ascii="Arial" w:eastAsia="Times New Roman" w:hAnsi="Arial" w:cs="Arial"/>
          <w:color w:val="212121"/>
          <w:sz w:val="24"/>
          <w:szCs w:val="24"/>
          <w:lang w:val="en-US"/>
        </w:rPr>
      </w:pPr>
      <w:r w:rsidRPr="005469F5">
        <w:rPr>
          <w:rFonts w:ascii="inherit" w:eastAsia="Times New Roman" w:hAnsi="inherit" w:cs="Arial"/>
          <w:color w:val="212121"/>
          <w:sz w:val="24"/>
          <w:szCs w:val="24"/>
          <w:lang w:val="en-US"/>
        </w:rPr>
        <w:t>Toss tofu in a bowl with 3 tablespoons of cornstarch to combine</w:t>
      </w:r>
    </w:p>
    <w:p w:rsidR="005469F5" w:rsidRPr="005469F5" w:rsidRDefault="005469F5" w:rsidP="005469F5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50"/>
        <w:jc w:val="both"/>
        <w:rPr>
          <w:rFonts w:ascii="Arial" w:eastAsia="Times New Roman" w:hAnsi="Arial" w:cs="Arial"/>
          <w:color w:val="212121"/>
          <w:sz w:val="24"/>
          <w:szCs w:val="24"/>
          <w:lang w:val="en-US"/>
        </w:rPr>
      </w:pPr>
      <w:r w:rsidRPr="005469F5">
        <w:rPr>
          <w:rFonts w:ascii="inherit" w:eastAsia="Times New Roman" w:hAnsi="inherit" w:cs="Arial"/>
          <w:color w:val="212121"/>
          <w:sz w:val="24"/>
          <w:szCs w:val="24"/>
          <w:lang w:val="en-US"/>
        </w:rPr>
        <w:t>Heat a large skillet or wok to medium high with 2 tablespoons of sesame oil</w:t>
      </w:r>
    </w:p>
    <w:p w:rsidR="005469F5" w:rsidRPr="005469F5" w:rsidRDefault="005469F5" w:rsidP="005469F5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50"/>
        <w:jc w:val="both"/>
        <w:rPr>
          <w:rFonts w:ascii="Arial" w:eastAsia="Times New Roman" w:hAnsi="Arial" w:cs="Arial"/>
          <w:color w:val="212121"/>
          <w:sz w:val="24"/>
          <w:szCs w:val="24"/>
          <w:lang w:val="en-US"/>
        </w:rPr>
      </w:pPr>
      <w:r w:rsidRPr="005469F5">
        <w:rPr>
          <w:rFonts w:ascii="inherit" w:eastAsia="Times New Roman" w:hAnsi="inherit" w:cs="Arial"/>
          <w:color w:val="212121"/>
          <w:sz w:val="24"/>
          <w:szCs w:val="24"/>
          <w:lang w:val="en-US"/>
        </w:rPr>
        <w:t>Add tofu and cook for 15 minutes, flipping and stirring until browned on all sides</w:t>
      </w:r>
    </w:p>
    <w:p w:rsidR="005469F5" w:rsidRPr="005469F5" w:rsidRDefault="005469F5" w:rsidP="005469F5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50"/>
        <w:jc w:val="both"/>
        <w:rPr>
          <w:rFonts w:ascii="Arial" w:eastAsia="Times New Roman" w:hAnsi="Arial" w:cs="Arial"/>
          <w:color w:val="212121"/>
          <w:sz w:val="24"/>
          <w:szCs w:val="24"/>
          <w:lang w:val="en-US"/>
        </w:rPr>
      </w:pPr>
      <w:r w:rsidRPr="005469F5">
        <w:rPr>
          <w:rFonts w:ascii="inherit" w:eastAsia="Times New Roman" w:hAnsi="inherit" w:cs="Arial"/>
          <w:color w:val="212121"/>
          <w:sz w:val="24"/>
          <w:szCs w:val="24"/>
          <w:lang w:val="en-US"/>
        </w:rPr>
        <w:t>Add 1 tablespoon of sesame oil to the skillet along with the garlic, ginger, carrots, green onion, and snow peas</w:t>
      </w:r>
    </w:p>
    <w:p w:rsidR="005469F5" w:rsidRPr="005469F5" w:rsidRDefault="005469F5" w:rsidP="005469F5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50"/>
        <w:jc w:val="both"/>
        <w:rPr>
          <w:rFonts w:ascii="Arial" w:eastAsia="Times New Roman" w:hAnsi="Arial" w:cs="Arial"/>
          <w:color w:val="212121"/>
          <w:sz w:val="24"/>
          <w:szCs w:val="24"/>
          <w:lang w:val="en-US"/>
        </w:rPr>
      </w:pPr>
      <w:r w:rsidRPr="005469F5">
        <w:rPr>
          <w:rFonts w:ascii="inherit" w:eastAsia="Times New Roman" w:hAnsi="inherit" w:cs="Arial"/>
          <w:color w:val="212121"/>
          <w:sz w:val="24"/>
          <w:szCs w:val="24"/>
          <w:lang w:val="en-US"/>
        </w:rPr>
        <w:lastRenderedPageBreak/>
        <w:t>Turn heat to medium and cook, stirring often, for 10 - 15 minutes, until veggies are cooked but not soft</w:t>
      </w:r>
    </w:p>
    <w:p w:rsidR="005469F5" w:rsidRPr="005469F5" w:rsidRDefault="005469F5" w:rsidP="005469F5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50"/>
        <w:jc w:val="both"/>
        <w:rPr>
          <w:rFonts w:ascii="Arial" w:eastAsia="Times New Roman" w:hAnsi="Arial" w:cs="Arial"/>
          <w:color w:val="212121"/>
          <w:sz w:val="24"/>
          <w:szCs w:val="24"/>
          <w:lang w:val="en-US"/>
        </w:rPr>
      </w:pPr>
      <w:r w:rsidRPr="005469F5">
        <w:rPr>
          <w:rFonts w:ascii="inherit" w:eastAsia="Times New Roman" w:hAnsi="inherit" w:cs="Arial"/>
          <w:color w:val="212121"/>
          <w:sz w:val="24"/>
          <w:szCs w:val="24"/>
          <w:lang w:val="en-US"/>
        </w:rPr>
        <w:t>While the veggies cook, make your stir fry rice noodles according to package instructions, until cooked to desired texture</w:t>
      </w:r>
    </w:p>
    <w:p w:rsidR="005469F5" w:rsidRPr="005469F5" w:rsidRDefault="005469F5" w:rsidP="005469F5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50"/>
        <w:jc w:val="both"/>
        <w:rPr>
          <w:rFonts w:ascii="Arial" w:eastAsia="Times New Roman" w:hAnsi="Arial" w:cs="Arial"/>
          <w:color w:val="212121"/>
          <w:sz w:val="24"/>
          <w:szCs w:val="24"/>
          <w:lang w:val="en-US"/>
        </w:rPr>
      </w:pPr>
      <w:r w:rsidRPr="005469F5">
        <w:rPr>
          <w:rFonts w:ascii="inherit" w:eastAsia="Times New Roman" w:hAnsi="inherit" w:cs="Arial"/>
          <w:color w:val="212121"/>
          <w:sz w:val="24"/>
          <w:szCs w:val="24"/>
          <w:lang w:val="en-US"/>
        </w:rPr>
        <w:t>Drain noodles once they are finished cooking</w:t>
      </w:r>
    </w:p>
    <w:p w:rsidR="005469F5" w:rsidRPr="005469F5" w:rsidRDefault="005469F5" w:rsidP="005469F5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50"/>
        <w:jc w:val="both"/>
        <w:rPr>
          <w:rFonts w:ascii="Arial" w:eastAsia="Times New Roman" w:hAnsi="Arial" w:cs="Arial"/>
          <w:color w:val="212121"/>
          <w:sz w:val="24"/>
          <w:szCs w:val="24"/>
          <w:lang w:val="en-US"/>
        </w:rPr>
      </w:pPr>
      <w:r w:rsidRPr="005469F5">
        <w:rPr>
          <w:rFonts w:ascii="inherit" w:eastAsia="Times New Roman" w:hAnsi="inherit" w:cs="Arial"/>
          <w:color w:val="212121"/>
          <w:sz w:val="24"/>
          <w:szCs w:val="24"/>
          <w:lang w:val="en-US"/>
        </w:rPr>
        <w:t>Once veggies have finished cooking, add the cooked noodles and stir fry sauce to the skillet</w:t>
      </w:r>
    </w:p>
    <w:p w:rsidR="005469F5" w:rsidRPr="005469F5" w:rsidRDefault="005469F5" w:rsidP="005469F5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50"/>
        <w:jc w:val="both"/>
        <w:rPr>
          <w:rFonts w:ascii="Arial" w:eastAsia="Times New Roman" w:hAnsi="Arial" w:cs="Arial"/>
          <w:color w:val="212121"/>
          <w:sz w:val="24"/>
          <w:szCs w:val="24"/>
          <w:lang w:val="en-US"/>
        </w:rPr>
      </w:pPr>
      <w:r w:rsidRPr="005469F5">
        <w:rPr>
          <w:rFonts w:ascii="inherit" w:eastAsia="Times New Roman" w:hAnsi="inherit" w:cs="Arial"/>
          <w:color w:val="212121"/>
          <w:sz w:val="24"/>
          <w:szCs w:val="24"/>
          <w:lang w:val="en-US"/>
        </w:rPr>
        <w:t>Cook an additional 5 minutes, until everything is combined and coated in stir fry sauce</w:t>
      </w:r>
    </w:p>
    <w:p w:rsidR="005469F5" w:rsidRPr="005469F5" w:rsidRDefault="005469F5" w:rsidP="005469F5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50"/>
        <w:jc w:val="both"/>
        <w:rPr>
          <w:rFonts w:ascii="Arial" w:eastAsia="Times New Roman" w:hAnsi="Arial" w:cs="Arial"/>
          <w:color w:val="212121"/>
          <w:sz w:val="24"/>
          <w:szCs w:val="24"/>
          <w:lang w:val="en-US"/>
        </w:rPr>
      </w:pPr>
      <w:r w:rsidRPr="005469F5">
        <w:rPr>
          <w:rFonts w:ascii="inherit" w:eastAsia="Times New Roman" w:hAnsi="inherit" w:cs="Arial"/>
          <w:color w:val="212121"/>
          <w:sz w:val="24"/>
          <w:szCs w:val="24"/>
          <w:lang w:val="en-US"/>
        </w:rPr>
        <w:t>Use tongs for easier mixing of the stir fry and the noodles</w:t>
      </w:r>
    </w:p>
    <w:p w:rsidR="005469F5" w:rsidRPr="005469F5" w:rsidRDefault="005469F5" w:rsidP="005469F5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50"/>
        <w:jc w:val="both"/>
        <w:rPr>
          <w:rFonts w:ascii="Arial" w:eastAsia="Times New Roman" w:hAnsi="Arial" w:cs="Arial"/>
          <w:color w:val="212121"/>
          <w:sz w:val="24"/>
          <w:szCs w:val="24"/>
          <w:lang w:val="en-US"/>
        </w:rPr>
      </w:pPr>
      <w:r w:rsidRPr="005469F5">
        <w:rPr>
          <w:rFonts w:ascii="inherit" w:eastAsia="Times New Roman" w:hAnsi="inherit" w:cs="Arial"/>
          <w:color w:val="212121"/>
          <w:sz w:val="24"/>
          <w:szCs w:val="24"/>
          <w:lang w:val="en-US"/>
        </w:rPr>
        <w:t>Serve and enjoy!</w:t>
      </w:r>
    </w:p>
    <w:p w:rsidR="005469F5" w:rsidRDefault="005469F5"/>
    <w:p w:rsidR="005469F5" w:rsidRDefault="005469F5">
      <w:r w:rsidRPr="005469F5">
        <w:rPr>
          <w:noProof/>
          <w:lang w:val="en-US"/>
        </w:rPr>
        <w:drawing>
          <wp:inline distT="0" distB="0" distL="0" distR="0">
            <wp:extent cx="5731510" cy="4300312"/>
            <wp:effectExtent l="0" t="8255" r="0" b="0"/>
            <wp:docPr id="1" name="Picture 1" descr="\\rockmount.primary\RockmountDFS\CurriculumData\TeacherHome\ademiguel.306\My Pictures\Saved Pictures\Arlo's recip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ockmount.primary\RockmountDFS\CurriculumData\TeacherHome\ademiguel.306\My Pictures\Saved Pictures\Arlo's recipe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1510" cy="4300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69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921F59"/>
    <w:multiLevelType w:val="multilevel"/>
    <w:tmpl w:val="C72EE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9F5"/>
    <w:rsid w:val="005469F5"/>
    <w:rsid w:val="00C5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FCAD0-9DD7-494F-8F72-C2E69AA2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1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21DD4537</Template>
  <TotalTime>5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De Miguel</dc:creator>
  <cp:keywords/>
  <dc:description/>
  <cp:lastModifiedBy>Ana De Miguel</cp:lastModifiedBy>
  <cp:revision>1</cp:revision>
  <dcterms:created xsi:type="dcterms:W3CDTF">2021-02-04T20:15:00Z</dcterms:created>
  <dcterms:modified xsi:type="dcterms:W3CDTF">2021-02-04T20:20:00Z</dcterms:modified>
</cp:coreProperties>
</file>