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DDE259" w14:textId="56669EEB" w:rsidR="00D54087" w:rsidRPr="001F6193" w:rsidRDefault="001F6193" w:rsidP="001F6193">
      <w:pPr>
        <w:jc w:val="center"/>
        <w:rPr>
          <w:sz w:val="32"/>
          <w:szCs w:val="32"/>
        </w:rPr>
      </w:pPr>
      <w:bookmarkStart w:id="0" w:name="_GoBack"/>
      <w:bookmarkEnd w:id="0"/>
      <w:r w:rsidRPr="001F6193">
        <w:rPr>
          <w:noProof/>
          <w:sz w:val="32"/>
          <w:szCs w:val="32"/>
          <w:lang w:eastAsia="en-GB"/>
        </w:rPr>
        <w:drawing>
          <wp:anchor distT="0" distB="0" distL="114300" distR="114300" simplePos="0" relativeHeight="251658240" behindDoc="0" locked="0" layoutInCell="1" allowOverlap="1" wp14:anchorId="319CA78D" wp14:editId="0A8163D3">
            <wp:simplePos x="0" y="0"/>
            <wp:positionH relativeFrom="margin">
              <wp:align>center</wp:align>
            </wp:positionH>
            <wp:positionV relativeFrom="paragraph">
              <wp:posOffset>-13335</wp:posOffset>
            </wp:positionV>
            <wp:extent cx="4067175" cy="5970270"/>
            <wp:effectExtent l="953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4067175" cy="5970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F6193">
        <w:rPr>
          <w:noProof/>
          <w:sz w:val="32"/>
          <w:szCs w:val="32"/>
          <w:lang w:eastAsia="en-GB"/>
        </w:rPr>
        <w:drawing>
          <wp:anchor distT="0" distB="0" distL="114300" distR="114300" simplePos="0" relativeHeight="251659264" behindDoc="0" locked="0" layoutInCell="1" allowOverlap="1" wp14:anchorId="3D13030E" wp14:editId="6F8FA6C7">
            <wp:simplePos x="0" y="0"/>
            <wp:positionH relativeFrom="margin">
              <wp:align>center</wp:align>
            </wp:positionH>
            <wp:positionV relativeFrom="paragraph">
              <wp:posOffset>5164455</wp:posOffset>
            </wp:positionV>
            <wp:extent cx="4907280" cy="3686175"/>
            <wp:effectExtent l="0" t="0" r="7620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07280" cy="3686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F6193">
        <w:rPr>
          <w:sz w:val="32"/>
          <w:szCs w:val="32"/>
        </w:rPr>
        <w:t>Stella’s leek and pea quiche</w:t>
      </w:r>
    </w:p>
    <w:sectPr w:rsidR="00D54087" w:rsidRPr="001F61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193"/>
    <w:rsid w:val="00023E0D"/>
    <w:rsid w:val="001F6193"/>
    <w:rsid w:val="004D1BA5"/>
    <w:rsid w:val="00B95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1CC3A"/>
  <w15:chartTrackingRefBased/>
  <w15:docId w15:val="{0B083C5B-3E3C-481B-B5F6-F1A8E0A40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33BC8C93</Template>
  <TotalTime>0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 gor</dc:creator>
  <cp:keywords/>
  <dc:description/>
  <cp:lastModifiedBy>Hayley Gorman</cp:lastModifiedBy>
  <cp:revision>2</cp:revision>
  <dcterms:created xsi:type="dcterms:W3CDTF">2021-02-09T11:24:00Z</dcterms:created>
  <dcterms:modified xsi:type="dcterms:W3CDTF">2021-02-09T11:24:00Z</dcterms:modified>
</cp:coreProperties>
</file>