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C03" w14:textId="22B7151F" w:rsidR="00437E1D" w:rsidRPr="00FD3507" w:rsidRDefault="00FD3507">
      <w:pPr>
        <w:rPr>
          <w:rFonts w:ascii="Arial" w:hAnsi="Arial" w:cs="Arial"/>
          <w:sz w:val="24"/>
          <w:szCs w:val="24"/>
          <w:u w:val="single"/>
        </w:rPr>
      </w:pPr>
      <w:r w:rsidRPr="00FD3507">
        <w:rPr>
          <w:rFonts w:ascii="Arial" w:hAnsi="Arial" w:cs="Arial"/>
          <w:sz w:val="24"/>
          <w:szCs w:val="24"/>
          <w:u w:val="single"/>
        </w:rPr>
        <w:t>Mathias</w:t>
      </w:r>
      <w:r w:rsidR="00750E93">
        <w:rPr>
          <w:rFonts w:ascii="Arial" w:hAnsi="Arial" w:cs="Arial"/>
          <w:sz w:val="24"/>
          <w:szCs w:val="24"/>
          <w:u w:val="single"/>
        </w:rPr>
        <w:t xml:space="preserve">’ </w:t>
      </w:r>
      <w:r w:rsidRPr="00FD3507">
        <w:rPr>
          <w:rFonts w:ascii="Arial" w:hAnsi="Arial" w:cs="Arial"/>
          <w:sz w:val="24"/>
          <w:szCs w:val="24"/>
          <w:u w:val="single"/>
        </w:rPr>
        <w:t xml:space="preserve"> Cooking Competition Entry</w:t>
      </w:r>
      <w:r>
        <w:rPr>
          <w:rFonts w:ascii="Arial" w:hAnsi="Arial" w:cs="Arial"/>
          <w:sz w:val="24"/>
          <w:szCs w:val="24"/>
          <w:u w:val="single"/>
        </w:rPr>
        <w:t>- Year 3</w:t>
      </w:r>
    </w:p>
    <w:p w14:paraId="00A9CD54" w14:textId="0D36C2C5" w:rsidR="00FD3507" w:rsidRPr="00FD3507" w:rsidRDefault="00FD350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DE9D914" w14:textId="77777777" w:rsidR="00FD3507" w:rsidRPr="00FD3507" w:rsidRDefault="00FD3507" w:rsidP="00FD350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FD3507">
        <w:rPr>
          <w:rFonts w:ascii="Arial" w:eastAsia="Times New Roman" w:hAnsi="Arial" w:cs="Arial"/>
          <w:sz w:val="24"/>
          <w:szCs w:val="24"/>
          <w:u w:val="single"/>
          <w:lang w:eastAsia="en-GB"/>
        </w:rPr>
        <w:t>Inspiration </w:t>
      </w:r>
    </w:p>
    <w:p w14:paraId="0F39C03E" w14:textId="7DFEDA59" w:rsidR="00FD3507" w:rsidRPr="00FD3507" w:rsidRDefault="00FD3507" w:rsidP="00FD35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D3507">
        <w:rPr>
          <w:rFonts w:ascii="Arial" w:eastAsia="Times New Roman" w:hAnsi="Arial" w:cs="Arial"/>
          <w:sz w:val="24"/>
          <w:szCs w:val="24"/>
          <w:lang w:eastAsia="en-GB"/>
        </w:rPr>
        <w:t>It’s easy to make it also it’s healthy.</w:t>
      </w:r>
    </w:p>
    <w:p w14:paraId="3590B442" w14:textId="77777777" w:rsidR="00FD3507" w:rsidRPr="00FD3507" w:rsidRDefault="00FD3507" w:rsidP="00FD35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B60287D" w14:textId="58B4605A" w:rsidR="00FD3507" w:rsidRPr="00FD3507" w:rsidRDefault="00FD3507" w:rsidP="00FD35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D3507">
        <w:rPr>
          <w:rFonts w:ascii="Arial" w:eastAsia="Times New Roman" w:hAnsi="Arial" w:cs="Arial"/>
          <w:sz w:val="24"/>
          <w:szCs w:val="24"/>
          <w:u w:val="single"/>
          <w:lang w:eastAsia="en-GB"/>
        </w:rPr>
        <w:t>The name of my food:</w:t>
      </w:r>
      <w:r w:rsidRPr="00FD350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FD3507">
        <w:rPr>
          <w:rFonts w:ascii="Arial" w:eastAsia="Times New Roman" w:hAnsi="Arial" w:cs="Arial"/>
          <w:sz w:val="24"/>
          <w:szCs w:val="24"/>
          <w:lang w:eastAsia="en-GB"/>
        </w:rPr>
        <w:t>Gebeta</w:t>
      </w:r>
      <w:proofErr w:type="spellEnd"/>
    </w:p>
    <w:p w14:paraId="02FDF517" w14:textId="19192ECF" w:rsidR="00FD3507" w:rsidRPr="00FD3507" w:rsidRDefault="00FD3507" w:rsidP="00FD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</w:p>
    <w:p w14:paraId="63B0373D" w14:textId="77777777" w:rsidR="00FD3507" w:rsidRPr="00FD3507" w:rsidRDefault="00FD3507" w:rsidP="00FD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u w:val="single"/>
          <w:lang w:eastAsia="en-GB"/>
        </w:rPr>
      </w:pPr>
      <w:r w:rsidRPr="00FD3507">
        <w:rPr>
          <w:rFonts w:ascii="Arial" w:eastAsia="Times New Roman" w:hAnsi="Arial" w:cs="Arial"/>
          <w:color w:val="212121"/>
          <w:sz w:val="24"/>
          <w:szCs w:val="24"/>
          <w:u w:val="single"/>
          <w:lang w:eastAsia="en-GB"/>
        </w:rPr>
        <w:t>Ingredients list</w:t>
      </w:r>
    </w:p>
    <w:p w14:paraId="7A440EBA" w14:textId="2F273077" w:rsidR="00FD3507" w:rsidRPr="00FD3507" w:rsidRDefault="00FD3507" w:rsidP="00FD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FD3507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Potatoes, beetroot, leaf spinach, green chilli, minced garlic and olive oil </w:t>
      </w:r>
    </w:p>
    <w:p w14:paraId="1FF5F82C" w14:textId="77777777" w:rsidR="00FD3507" w:rsidRPr="00FD3507" w:rsidRDefault="00FD3507" w:rsidP="00FD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</w:p>
    <w:p w14:paraId="3A3E7A8A" w14:textId="1F9CFB1A" w:rsidR="00FD3507" w:rsidRPr="00FD3507" w:rsidRDefault="00FD3507" w:rsidP="00FD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u w:val="single"/>
          <w:lang w:eastAsia="en-GB"/>
        </w:rPr>
      </w:pPr>
      <w:r w:rsidRPr="00FD3507">
        <w:rPr>
          <w:rFonts w:ascii="Arial" w:eastAsia="Times New Roman" w:hAnsi="Arial" w:cs="Arial"/>
          <w:color w:val="212121"/>
          <w:sz w:val="24"/>
          <w:szCs w:val="24"/>
          <w:u w:val="single"/>
          <w:lang w:eastAsia="en-GB"/>
        </w:rPr>
        <w:t>Instructions </w:t>
      </w:r>
    </w:p>
    <w:p w14:paraId="09EFCFB6" w14:textId="07F54B84" w:rsidR="00FD3507" w:rsidRPr="00FD3507" w:rsidRDefault="00FD3507" w:rsidP="00FD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FD3507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Boil the potatoes and the beetroots then </w:t>
      </w:r>
      <w:r>
        <w:rPr>
          <w:rFonts w:ascii="Arial" w:eastAsia="Times New Roman" w:hAnsi="Arial" w:cs="Arial"/>
          <w:color w:val="212121"/>
          <w:sz w:val="24"/>
          <w:szCs w:val="24"/>
          <w:lang w:eastAsia="en-GB"/>
        </w:rPr>
        <w:t>p</w:t>
      </w:r>
      <w:r w:rsidRPr="00FD3507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eel the skin of</w:t>
      </w:r>
      <w:r>
        <w:rPr>
          <w:rFonts w:ascii="Arial" w:eastAsia="Times New Roman" w:hAnsi="Arial" w:cs="Arial"/>
          <w:color w:val="212121"/>
          <w:sz w:val="24"/>
          <w:szCs w:val="24"/>
          <w:lang w:eastAsia="en-GB"/>
        </w:rPr>
        <w:t>f. A</w:t>
      </w:r>
      <w:r w:rsidRPr="00FD3507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fter</w:t>
      </w:r>
      <w:r>
        <w:rPr>
          <w:rFonts w:ascii="Arial" w:eastAsia="Times New Roman" w:hAnsi="Arial" w:cs="Arial"/>
          <w:color w:val="212121"/>
          <w:sz w:val="24"/>
          <w:szCs w:val="24"/>
          <w:lang w:eastAsia="en-GB"/>
        </w:rPr>
        <w:t>,</w:t>
      </w:r>
      <w:r w:rsidRPr="00FD3507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cut off and mix it with little bit of olive oil, lemon and salt.</w:t>
      </w:r>
    </w:p>
    <w:p w14:paraId="500028D9" w14:textId="77777777" w:rsidR="00FD3507" w:rsidRPr="00FD3507" w:rsidRDefault="00FD3507" w:rsidP="00FD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FD3507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 </w:t>
      </w:r>
    </w:p>
    <w:p w14:paraId="312BDB5C" w14:textId="5894F8D4" w:rsidR="00FD3507" w:rsidRPr="00FD3507" w:rsidRDefault="00FD3507" w:rsidP="00FD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FD3507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The spinach</w:t>
      </w:r>
      <w:r>
        <w:rPr>
          <w:rFonts w:ascii="Arial" w:eastAsia="Times New Roman" w:hAnsi="Arial" w:cs="Arial"/>
          <w:color w:val="212121"/>
          <w:sz w:val="24"/>
          <w:szCs w:val="24"/>
          <w:lang w:eastAsia="en-GB"/>
        </w:rPr>
        <w:t>-</w:t>
      </w:r>
      <w:r w:rsidRPr="00FD3507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first chop </w:t>
      </w:r>
      <w:r>
        <w:rPr>
          <w:rFonts w:ascii="Arial" w:eastAsia="Times New Roman" w:hAnsi="Arial" w:cs="Arial"/>
          <w:color w:val="212121"/>
          <w:sz w:val="24"/>
          <w:szCs w:val="24"/>
          <w:lang w:eastAsia="en-GB"/>
        </w:rPr>
        <w:t>r</w:t>
      </w:r>
      <w:r w:rsidRPr="00FD3507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ed onion and fry it with olive oil then </w:t>
      </w:r>
      <w:r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put </w:t>
      </w:r>
      <w:r w:rsidRPr="00FD3507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the spinach after a little bit of time</w:t>
      </w:r>
      <w:r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and then add</w:t>
      </w:r>
      <w:r w:rsidRPr="00FD3507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the garlic and salt. </w:t>
      </w:r>
    </w:p>
    <w:p w14:paraId="7A8B19AE" w14:textId="46044CB0" w:rsidR="00FD3507" w:rsidRPr="00FD3507" w:rsidRDefault="00FD3507" w:rsidP="00FD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</w:p>
    <w:p w14:paraId="4565306E" w14:textId="2CA3CA42" w:rsidR="00FD3507" w:rsidRPr="00FD3507" w:rsidRDefault="00FD3507" w:rsidP="00FD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FD3507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Broccoli</w:t>
      </w:r>
      <w:r>
        <w:rPr>
          <w:rFonts w:ascii="Arial" w:eastAsia="Times New Roman" w:hAnsi="Arial" w:cs="Arial"/>
          <w:color w:val="212121"/>
          <w:sz w:val="24"/>
          <w:szCs w:val="24"/>
          <w:lang w:eastAsia="en-GB"/>
        </w:rPr>
        <w:t>-</w:t>
      </w:r>
      <w:r w:rsidRPr="00FD3507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j</w:t>
      </w:r>
      <w:r>
        <w:rPr>
          <w:rFonts w:ascii="Arial" w:eastAsia="Times New Roman" w:hAnsi="Arial" w:cs="Arial"/>
          <w:color w:val="212121"/>
          <w:sz w:val="24"/>
          <w:szCs w:val="24"/>
          <w:lang w:eastAsia="en-GB"/>
        </w:rPr>
        <w:t>u</w:t>
      </w:r>
      <w:r w:rsidRPr="00FD3507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st boil it for 5 or 7 minutes with little bit of salt then take them out from the hot water and put little bit of olive oil on the top.</w:t>
      </w:r>
    </w:p>
    <w:p w14:paraId="08DABC57" w14:textId="685EBEFF" w:rsidR="00FD3507" w:rsidRPr="00FD3507" w:rsidRDefault="00FD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8DC4E07" wp14:editId="265BD7F4">
            <wp:simplePos x="0" y="0"/>
            <wp:positionH relativeFrom="margin">
              <wp:posOffset>465753</wp:posOffset>
            </wp:positionH>
            <wp:positionV relativeFrom="paragraph">
              <wp:posOffset>844550</wp:posOffset>
            </wp:positionV>
            <wp:extent cx="4535485" cy="3401520"/>
            <wp:effectExtent l="0" t="0" r="0" b="8890"/>
            <wp:wrapNone/>
            <wp:docPr id="1" name="Picture 1" descr="A plate of f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te of food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485" cy="340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3507" w:rsidRPr="00FD3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07"/>
    <w:rsid w:val="00437E1D"/>
    <w:rsid w:val="00750E93"/>
    <w:rsid w:val="00EA0C3C"/>
    <w:rsid w:val="00F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0D6C7"/>
  <w15:chartTrackingRefBased/>
  <w15:docId w15:val="{CC6D3A6E-4D01-4A1E-AABE-6DD67815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F50EE908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Lorimer</dc:creator>
  <cp:keywords/>
  <dc:description/>
  <cp:lastModifiedBy>Hayley Gorman</cp:lastModifiedBy>
  <cp:revision>3</cp:revision>
  <dcterms:created xsi:type="dcterms:W3CDTF">2021-02-02T10:38:00Z</dcterms:created>
  <dcterms:modified xsi:type="dcterms:W3CDTF">2021-02-05T11:48:00Z</dcterms:modified>
</cp:coreProperties>
</file>