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8C" w:rsidRPr="007E428C" w:rsidRDefault="00A0289B" w:rsidP="007E428C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color w:val="212121"/>
          <w:sz w:val="44"/>
          <w:szCs w:val="44"/>
          <w:lang w:val="en-US"/>
        </w:rPr>
        <w:t>Dot</w:t>
      </w:r>
      <w:r w:rsidR="007E428C" w:rsidRPr="007E428C">
        <w:rPr>
          <w:rFonts w:ascii="Calibri" w:eastAsia="Times New Roman" w:hAnsi="Calibri" w:cs="Times New Roman"/>
          <w:b/>
          <w:color w:val="212121"/>
          <w:sz w:val="44"/>
          <w:szCs w:val="44"/>
          <w:lang w:val="en-US"/>
        </w:rPr>
        <w:t>’s Muffins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Ingredients: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125g cheese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 xml:space="preserve">225g </w:t>
      </w:r>
      <w:r w:rsidR="00BD50E7" w:rsidRPr="007E428C">
        <w:rPr>
          <w:rFonts w:ascii="Calibri" w:eastAsia="Times New Roman" w:hAnsi="Calibri" w:cs="Times New Roman"/>
          <w:color w:val="212121"/>
          <w:lang w:val="en-US"/>
        </w:rPr>
        <w:t>self-raising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t xml:space="preserve"> flour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175ml milk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55ml oil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1 egg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Large handful of spinach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1 grated carrot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1 grated courgette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Preheat oven to 200 Celsius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Combine all dry ingredients (cheese,</w:t>
      </w:r>
      <w:r w:rsidR="00BD50E7">
        <w:rPr>
          <w:rFonts w:ascii="Calibri" w:eastAsia="Times New Roman" w:hAnsi="Calibri" w:cs="Times New Roman"/>
          <w:color w:val="212121"/>
          <w:lang w:val="en-US"/>
        </w:rPr>
        <w:t xml:space="preserve"> 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t>flour, veg), patting excess moisture out of veg with kitchen towel.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Mix well.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Add egg, milk and oil to form a gloopy mixture.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  <w:t>Spoon into muffin tins and bake for 20-25 mins.</w:t>
      </w:r>
      <w:r w:rsidR="007E428C" w:rsidRPr="007E428C">
        <w:rPr>
          <w:rFonts w:ascii="Calibri" w:eastAsia="Times New Roman" w:hAnsi="Calibri" w:cs="Times New Roman"/>
          <w:color w:val="212121"/>
          <w:lang w:val="en-US"/>
        </w:rPr>
        <w:br/>
      </w:r>
    </w:p>
    <w:p w:rsidR="007E428C" w:rsidRPr="007E428C" w:rsidRDefault="007E428C" w:rsidP="007E42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 xml:space="preserve">  </w:t>
      </w:r>
      <w:r w:rsidR="00A0289B" w:rsidRPr="00A0289B">
        <w:rPr>
          <w:rFonts w:ascii="Calibri" w:eastAsia="Times New Roman" w:hAnsi="Calibri" w:cs="Times New Roman"/>
          <w:noProof/>
          <w:color w:val="212121"/>
          <w:sz w:val="24"/>
          <w:szCs w:val="24"/>
          <w:lang w:val="en-US"/>
        </w:rPr>
        <w:drawing>
          <wp:inline distT="0" distB="0" distL="0" distR="0">
            <wp:extent cx="4067175" cy="3048000"/>
            <wp:effectExtent l="0" t="0" r="9525" b="0"/>
            <wp:docPr id="3" name="Picture 3" descr="\\rockmount.primary\RockmountDFS\CurriculumData\TeacherHome\ademiguel.306\My Pictures\Saved Pictures\image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ckmount.primary\RockmountDFS\CurriculumData\TeacherHome\ademiguel.306\My Pictures\Saved Pictures\image2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28C" w:rsidRPr="007E428C" w:rsidRDefault="007E428C" w:rsidP="007E42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8870AB" w:rsidRDefault="008870AB"/>
    <w:sectPr w:rsidR="00887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8C"/>
    <w:rsid w:val="001F1BF8"/>
    <w:rsid w:val="007E428C"/>
    <w:rsid w:val="007E7DB9"/>
    <w:rsid w:val="008870AB"/>
    <w:rsid w:val="00A0289B"/>
    <w:rsid w:val="00B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35343-F167-4132-9EE2-6D42495E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30AA71CF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Ana De Miguel</cp:lastModifiedBy>
  <cp:revision>2</cp:revision>
  <dcterms:created xsi:type="dcterms:W3CDTF">2021-02-07T14:57:00Z</dcterms:created>
  <dcterms:modified xsi:type="dcterms:W3CDTF">2021-02-07T14:57:00Z</dcterms:modified>
</cp:coreProperties>
</file>