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11C2711B" w:rsidR="00017A4A" w:rsidRDefault="1A1994BB" w:rsidP="1A1994BB">
      <w:pPr>
        <w:ind w:left="1440"/>
        <w:rPr>
          <w:rFonts w:ascii="Arial Black" w:eastAsia="Arial Black" w:hAnsi="Arial Black" w:cs="Arial Black"/>
          <w:sz w:val="40"/>
          <w:szCs w:val="40"/>
        </w:rPr>
      </w:pPr>
      <w:bookmarkStart w:id="0" w:name="_GoBack"/>
      <w:bookmarkEnd w:id="0"/>
      <w:r w:rsidRPr="1A1994BB">
        <w:rPr>
          <w:rFonts w:ascii="Arial Black" w:eastAsia="Arial Black" w:hAnsi="Arial Black" w:cs="Arial Black"/>
          <w:sz w:val="40"/>
          <w:szCs w:val="40"/>
        </w:rPr>
        <w:t xml:space="preserve">Ella’s </w:t>
      </w:r>
      <w:r w:rsidR="00BA693A" w:rsidRPr="1A1994BB">
        <w:rPr>
          <w:rFonts w:ascii="Arial Black" w:eastAsia="Arial Black" w:hAnsi="Arial Black" w:cs="Arial Black"/>
          <w:sz w:val="40"/>
          <w:szCs w:val="40"/>
        </w:rPr>
        <w:t>Potato</w:t>
      </w:r>
      <w:r w:rsidRPr="1A1994BB">
        <w:rPr>
          <w:rFonts w:ascii="Arial Black" w:eastAsia="Arial Black" w:hAnsi="Arial Black" w:cs="Arial Black"/>
          <w:sz w:val="40"/>
          <w:szCs w:val="40"/>
        </w:rPr>
        <w:t xml:space="preserve"> &amp; Carrot soup</w:t>
      </w:r>
    </w:p>
    <w:p w14:paraId="3496D73D" w14:textId="3F1349D2" w:rsidR="1A1994BB" w:rsidRDefault="1A1994BB" w:rsidP="1A1994BB">
      <w:pPr>
        <w:ind w:left="2160"/>
        <w:rPr>
          <w:rFonts w:ascii="Arial Black" w:eastAsia="Arial Black" w:hAnsi="Arial Black" w:cs="Arial Black"/>
          <w:sz w:val="40"/>
          <w:szCs w:val="40"/>
        </w:rPr>
      </w:pPr>
    </w:p>
    <w:p w14:paraId="01BB8476" w14:textId="4EEA351F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I was inspired to make this as I like eating healthy and want everyone to eat healthy yummy food.</w:t>
      </w:r>
    </w:p>
    <w:p w14:paraId="7F927D96" w14:textId="0407EBA3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</w:p>
    <w:p w14:paraId="1CCAC555" w14:textId="3028199A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  <w:r w:rsidRPr="1A1994BB">
        <w:rPr>
          <w:rFonts w:ascii="Arial Black" w:eastAsia="Arial Black" w:hAnsi="Arial Black" w:cs="Arial Black"/>
          <w:sz w:val="40"/>
          <w:szCs w:val="40"/>
        </w:rPr>
        <w:t>Ingredients list</w:t>
      </w:r>
    </w:p>
    <w:p w14:paraId="1678F074" w14:textId="0C43854E" w:rsidR="1A1994BB" w:rsidRDefault="1A1994BB" w:rsidP="1A1994BB">
      <w:pPr>
        <w:rPr>
          <w:rFonts w:ascii="Arial" w:eastAsia="Arial" w:hAnsi="Arial" w:cs="Arial"/>
          <w:sz w:val="28"/>
          <w:szCs w:val="28"/>
        </w:rPr>
      </w:pPr>
    </w:p>
    <w:p w14:paraId="68F9E49C" w14:textId="4F8C49A1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1 Teaspoon of olive oil</w:t>
      </w:r>
    </w:p>
    <w:p w14:paraId="2D080EB7" w14:textId="2377C1F0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Garlic glove crushed</w:t>
      </w:r>
    </w:p>
    <w:p w14:paraId="4A1D52DA" w14:textId="143BFD90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3 Carrots</w:t>
      </w:r>
    </w:p>
    <w:p w14:paraId="29F23970" w14:textId="7E2B1197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¾ onion</w:t>
      </w:r>
    </w:p>
    <w:p w14:paraId="4E54EA62" w14:textId="3C12B557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2 potatoes</w:t>
      </w:r>
    </w:p>
    <w:p w14:paraId="4EBB7DBF" w14:textId="61B87F70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Tiny bit of pepper</w:t>
      </w:r>
    </w:p>
    <w:p w14:paraId="378A3A78" w14:textId="22D1C488" w:rsidR="1A1994BB" w:rsidRDefault="1A1994BB" w:rsidP="1A1994BB">
      <w:pPr>
        <w:rPr>
          <w:rFonts w:ascii="Arial" w:eastAsia="Arial" w:hAnsi="Arial" w:cs="Arial"/>
          <w:sz w:val="28"/>
          <w:szCs w:val="28"/>
        </w:rPr>
      </w:pPr>
      <w:r w:rsidRPr="1A1994BB">
        <w:rPr>
          <w:rFonts w:ascii="Arial" w:eastAsia="Arial" w:hAnsi="Arial" w:cs="Arial"/>
          <w:sz w:val="28"/>
          <w:szCs w:val="28"/>
        </w:rPr>
        <w:t>Vegetable stock</w:t>
      </w:r>
    </w:p>
    <w:p w14:paraId="1E74B7FD" w14:textId="3B495870" w:rsidR="1A1994BB" w:rsidRDefault="1A1994BB" w:rsidP="1A1994BB">
      <w:pPr>
        <w:rPr>
          <w:rFonts w:ascii="Arial" w:eastAsia="Arial" w:hAnsi="Arial" w:cs="Arial"/>
          <w:sz w:val="28"/>
          <w:szCs w:val="28"/>
        </w:rPr>
      </w:pPr>
    </w:p>
    <w:p w14:paraId="513515A9" w14:textId="6B79E2C3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  <w:r w:rsidRPr="1A1994BB">
        <w:rPr>
          <w:rFonts w:ascii="Arial Black" w:eastAsia="Arial Black" w:hAnsi="Arial Black" w:cs="Arial Black"/>
          <w:sz w:val="40"/>
          <w:szCs w:val="40"/>
        </w:rPr>
        <w:t>Instructions</w:t>
      </w:r>
    </w:p>
    <w:p w14:paraId="7EBF2634" w14:textId="1BD121B9" w:rsidR="1A1994BB" w:rsidRDefault="1A1994BB" w:rsidP="1A1994BB">
      <w:pPr>
        <w:rPr>
          <w:rFonts w:ascii="Arial Black" w:eastAsia="Arial Black" w:hAnsi="Arial Black" w:cs="Arial Black"/>
          <w:sz w:val="28"/>
          <w:szCs w:val="28"/>
        </w:rPr>
      </w:pPr>
      <w:r w:rsidRPr="1A1994BB">
        <w:rPr>
          <w:rFonts w:ascii="Arial Black" w:eastAsia="Arial Black" w:hAnsi="Arial Black" w:cs="Arial Black"/>
          <w:sz w:val="28"/>
          <w:szCs w:val="28"/>
        </w:rPr>
        <w:t>Cut it all in to small pieces, fry onion and garlic a tiny bit. Make up the vegetable stock using hot water. Put it all in a big pan and boil it to make vegetables soft.</w:t>
      </w:r>
    </w:p>
    <w:p w14:paraId="3860DF80" w14:textId="4DDE46E6" w:rsidR="1A1994BB" w:rsidRDefault="1A1994BB" w:rsidP="1A1994BB">
      <w:pPr>
        <w:rPr>
          <w:rFonts w:ascii="Arial Black" w:eastAsia="Arial Black" w:hAnsi="Arial Black" w:cs="Arial Black"/>
          <w:sz w:val="28"/>
          <w:szCs w:val="28"/>
        </w:rPr>
      </w:pPr>
    </w:p>
    <w:p w14:paraId="0A9671DB" w14:textId="1B88C9FB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  <w:r w:rsidRPr="1A1994BB">
        <w:rPr>
          <w:rFonts w:ascii="Arial Black" w:eastAsia="Arial Black" w:hAnsi="Arial Black" w:cs="Arial Black"/>
          <w:sz w:val="28"/>
          <w:szCs w:val="28"/>
        </w:rPr>
        <w:t>I like crusty bread with my soup</w:t>
      </w:r>
      <w:r w:rsidRPr="1A1994BB">
        <w:rPr>
          <w:rFonts w:ascii="Arial Black" w:eastAsia="Arial Black" w:hAnsi="Arial Black" w:cs="Arial Black"/>
          <w:sz w:val="40"/>
          <w:szCs w:val="40"/>
        </w:rPr>
        <w:t>.</w:t>
      </w:r>
    </w:p>
    <w:p w14:paraId="054C2356" w14:textId="393547DF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</w:p>
    <w:p w14:paraId="3D638B97" w14:textId="4F6959DC" w:rsidR="1A1994BB" w:rsidRDefault="1A1994BB" w:rsidP="1A1994BB">
      <w:pPr>
        <w:rPr>
          <w:rFonts w:ascii="Arial Black" w:eastAsia="Arial Black" w:hAnsi="Arial Black" w:cs="Arial Black"/>
          <w:sz w:val="40"/>
          <w:szCs w:val="40"/>
        </w:rPr>
      </w:pPr>
      <w:r w:rsidRPr="1A1994BB">
        <w:rPr>
          <w:rFonts w:ascii="Arial Black" w:eastAsia="Arial Black" w:hAnsi="Arial Black" w:cs="Arial Black"/>
          <w:sz w:val="40"/>
          <w:szCs w:val="40"/>
        </w:rPr>
        <w:t xml:space="preserve">By Ella </w:t>
      </w:r>
    </w:p>
    <w:p w14:paraId="17A938AC" w14:textId="3512FAB8" w:rsidR="00F548C9" w:rsidRDefault="00F548C9" w:rsidP="1A1994BB">
      <w:pPr>
        <w:rPr>
          <w:rFonts w:ascii="Arial Black" w:eastAsia="Arial Black" w:hAnsi="Arial Black" w:cs="Arial Black"/>
          <w:sz w:val="40"/>
          <w:szCs w:val="40"/>
        </w:rPr>
      </w:pPr>
    </w:p>
    <w:p w14:paraId="797BCED8" w14:textId="34292D86" w:rsidR="00F548C9" w:rsidRDefault="00F548C9" w:rsidP="1A1994BB">
      <w:pPr>
        <w:rPr>
          <w:rFonts w:ascii="Arial Black" w:eastAsia="Arial Black" w:hAnsi="Arial Black" w:cs="Arial Black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B133FA" wp14:editId="77A0DBA0">
            <wp:simplePos x="0" y="0"/>
            <wp:positionH relativeFrom="column">
              <wp:posOffset>1457325</wp:posOffset>
            </wp:positionH>
            <wp:positionV relativeFrom="paragraph">
              <wp:posOffset>35560</wp:posOffset>
            </wp:positionV>
            <wp:extent cx="3467100" cy="4676775"/>
            <wp:effectExtent l="0" t="0" r="0" b="9525"/>
            <wp:wrapTight wrapText="bothSides">
              <wp:wrapPolygon edited="0">
                <wp:start x="0" y="0"/>
                <wp:lineTo x="0" y="21556"/>
                <wp:lineTo x="21481" y="2155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48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F80E9"/>
    <w:rsid w:val="00017A4A"/>
    <w:rsid w:val="004E521D"/>
    <w:rsid w:val="00BA693A"/>
    <w:rsid w:val="00F548C9"/>
    <w:rsid w:val="0AAF80E9"/>
    <w:rsid w:val="1A1994BB"/>
    <w:rsid w:val="5890D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594"/>
  <w15:chartTrackingRefBased/>
  <w15:docId w15:val="{2F670409-EF20-4B9E-80E0-95B426BE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F50EE908</Template>
  <TotalTime>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Erskine</dc:creator>
  <cp:keywords/>
  <dc:description/>
  <cp:lastModifiedBy>Hayley Gorman</cp:lastModifiedBy>
  <cp:revision>2</cp:revision>
  <dcterms:created xsi:type="dcterms:W3CDTF">2021-02-05T11:35:00Z</dcterms:created>
  <dcterms:modified xsi:type="dcterms:W3CDTF">2021-02-05T11:35:00Z</dcterms:modified>
</cp:coreProperties>
</file>