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A4F3D" w14:textId="77777777" w:rsidR="00B01955" w:rsidRP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36"/>
          <w:szCs w:val="36"/>
          <w:lang w:val="en-US"/>
        </w:rPr>
      </w:pPr>
      <w:bookmarkStart w:id="0" w:name="_GoBack"/>
      <w:bookmarkEnd w:id="0"/>
      <w:r w:rsidRPr="00B01955">
        <w:rPr>
          <w:rFonts w:ascii="Verdana" w:eastAsia="Times New Roman" w:hAnsi="Verdana" w:cs="Times New Roman"/>
          <w:color w:val="212121"/>
          <w:sz w:val="36"/>
          <w:szCs w:val="36"/>
          <w:lang w:val="en-US"/>
        </w:rPr>
        <w:t>macaroni cheese</w:t>
      </w:r>
    </w:p>
    <w:p w14:paraId="5B6EBFAF" w14:textId="77777777" w:rsid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</w:pPr>
    </w:p>
    <w:p w14:paraId="42BC8566" w14:textId="77777777" w:rsidR="00B01955" w:rsidRP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</w:pPr>
      <w:r w:rsidRPr="00B01955"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  <w:t>The ingredients for the macaroni cheese were:</w:t>
      </w:r>
    </w:p>
    <w:p w14:paraId="55567850" w14:textId="77777777" w:rsidR="00B01955" w:rsidRP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</w:pPr>
    </w:p>
    <w:p w14:paraId="7152823B" w14:textId="77777777" w:rsidR="00B01955" w:rsidRP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</w:pPr>
      <w:r w:rsidRPr="00B01955"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  <w:t>Pasta twirls</w:t>
      </w:r>
    </w:p>
    <w:p w14:paraId="055B043A" w14:textId="77777777" w:rsidR="00B01955" w:rsidRP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</w:pPr>
      <w:r w:rsidRPr="00B01955"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  <w:t>A pita bread (grated into breadcrumbs)</w:t>
      </w:r>
    </w:p>
    <w:p w14:paraId="0FBDE30A" w14:textId="77777777" w:rsidR="00B01955" w:rsidRP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</w:pPr>
      <w:r w:rsidRPr="00B01955"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  <w:t>A mozzarella cheese ball</w:t>
      </w:r>
    </w:p>
    <w:p w14:paraId="02BBB26E" w14:textId="77777777" w:rsidR="00B01955" w:rsidRP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</w:pPr>
      <w:r w:rsidRPr="00B01955"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  <w:t>Salt, pepper, butter</w:t>
      </w:r>
    </w:p>
    <w:p w14:paraId="75B8D77C" w14:textId="77777777" w:rsidR="00B01955" w:rsidRP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</w:pPr>
    </w:p>
    <w:p w14:paraId="4F2FB2B9" w14:textId="77777777" w:rsidR="00B01955" w:rsidRP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</w:pPr>
      <w:r w:rsidRPr="00B01955"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  <w:t>The recipe:</w:t>
      </w:r>
    </w:p>
    <w:p w14:paraId="73E84BBB" w14:textId="77777777" w:rsidR="00B01955" w:rsidRP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</w:pPr>
      <w:r w:rsidRPr="00B01955"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  <w:t>Cook your pasta in boiling water for around ten minutes and put your oven on to 180C (fan)</w:t>
      </w:r>
    </w:p>
    <w:p w14:paraId="31AE2DAF" w14:textId="77777777" w:rsidR="00B01955" w:rsidRP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</w:pPr>
      <w:r w:rsidRPr="00B01955"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  <w:t>While your pasta is cooking, grate the pita bread and cut up the mozzarella into small chunks.</w:t>
      </w:r>
    </w:p>
    <w:p w14:paraId="021B6A05" w14:textId="77777777" w:rsidR="00B01955" w:rsidRP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</w:pPr>
      <w:r w:rsidRPr="00B01955"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  <w:t>Drain your pasta, return to the pan and coat with a little melted butter, salt and pepper.</w:t>
      </w:r>
    </w:p>
    <w:p w14:paraId="70BEF451" w14:textId="77777777" w:rsidR="00B01955" w:rsidRP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</w:pPr>
      <w:r w:rsidRPr="00B01955"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  <w:t>Put it into an oven proof dish, cover with the breadcrumbs and mozzarella and put in the oven until it's melted and crispy on the top. Eat and enjoy!</w:t>
      </w:r>
    </w:p>
    <w:p w14:paraId="68AFB199" w14:textId="77777777" w:rsidR="00B01955" w:rsidRP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</w:pPr>
    </w:p>
    <w:p w14:paraId="373D3A30" w14:textId="77777777" w:rsidR="00B01955" w:rsidRP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</w:pPr>
      <w:r w:rsidRPr="00B01955"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  <w:t>The soda bread:</w:t>
      </w:r>
    </w:p>
    <w:p w14:paraId="42EE03BA" w14:textId="77777777" w:rsidR="00B01955" w:rsidRP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</w:pPr>
      <w:r w:rsidRPr="00B01955"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  <w:t>350g plain flour</w:t>
      </w:r>
    </w:p>
    <w:p w14:paraId="4011CA91" w14:textId="77777777" w:rsidR="00B01955" w:rsidRP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</w:pPr>
      <w:r w:rsidRPr="00B01955"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  <w:t>1 teaspoon salt</w:t>
      </w:r>
    </w:p>
    <w:p w14:paraId="0594E7E8" w14:textId="77777777" w:rsidR="00B01955" w:rsidRP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</w:pPr>
      <w:r w:rsidRPr="00B01955"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  <w:t>1 teaspoon bicarb of soda or baking soda</w:t>
      </w:r>
    </w:p>
    <w:p w14:paraId="3C9170D8" w14:textId="77777777" w:rsidR="00B01955" w:rsidRP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</w:pPr>
      <w:r w:rsidRPr="00B01955"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  <w:t>285ml buttermilk (we used 285ml milk and 1 tablespoon cider vinegar instead)</w:t>
      </w:r>
    </w:p>
    <w:p w14:paraId="32A2E5D6" w14:textId="77777777" w:rsidR="00B01955" w:rsidRP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</w:pPr>
    </w:p>
    <w:p w14:paraId="2E5814A4" w14:textId="77777777" w:rsidR="00B01955" w:rsidRP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</w:pPr>
      <w:r w:rsidRPr="00B01955"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  <w:t>Mix it all together and put in the oven for 30 mins - I'm afraid I can't remember the temperature!</w:t>
      </w:r>
    </w:p>
    <w:p w14:paraId="041C9F83" w14:textId="77777777" w:rsidR="00B01955" w:rsidRP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</w:pPr>
    </w:p>
    <w:p w14:paraId="59202673" w14:textId="77777777" w:rsidR="00B01955" w:rsidRPr="00B01955" w:rsidRDefault="00B01955" w:rsidP="00B019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</w:pPr>
      <w:r w:rsidRPr="00B01955"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  <w:t>Rex said his inspiration was watching his mummies cook (</w:t>
      </w:r>
      <w:proofErr w:type="spellStart"/>
      <w:r w:rsidRPr="00B01955"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  <w:t>awwwwww</w:t>
      </w:r>
      <w:proofErr w:type="spellEnd"/>
      <w:r w:rsidRPr="00B01955">
        <w:rPr>
          <w:rFonts w:ascii="Verdana" w:eastAsia="Times New Roman" w:hAnsi="Verdana" w:cs="Times New Roman"/>
          <w:color w:val="212121"/>
          <w:sz w:val="20"/>
          <w:szCs w:val="20"/>
          <w:lang w:val="en-US"/>
        </w:rPr>
        <w:t>). I promise we do use vegetables though!!!!"</w:t>
      </w:r>
    </w:p>
    <w:p w14:paraId="416FFD04" w14:textId="2A549938" w:rsidR="00C90758" w:rsidRDefault="00C90758"/>
    <w:p w14:paraId="0A86B49E" w14:textId="6CCBB882" w:rsidR="003F5BAB" w:rsidRDefault="003F5BAB"/>
    <w:p w14:paraId="5E724C62" w14:textId="301B2257" w:rsidR="003F5BAB" w:rsidRDefault="00047D28">
      <w:r>
        <w:rPr>
          <w:noProof/>
          <w:lang w:eastAsia="en-GB"/>
        </w:rPr>
        <w:lastRenderedPageBreak/>
        <w:drawing>
          <wp:inline distT="0" distB="0" distL="0" distR="0" wp14:anchorId="1C0121E0" wp14:editId="727D3FAD">
            <wp:extent cx="4819650" cy="544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5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55"/>
    <w:rsid w:val="00047D28"/>
    <w:rsid w:val="003F5BAB"/>
    <w:rsid w:val="005954DD"/>
    <w:rsid w:val="005B0909"/>
    <w:rsid w:val="009F5675"/>
    <w:rsid w:val="00B01955"/>
    <w:rsid w:val="00C9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22DD"/>
  <w15:chartTrackingRefBased/>
  <w15:docId w15:val="{579A3146-2830-4EC7-A37F-56F35C5F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EBD70CA2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Miguel</dc:creator>
  <cp:keywords/>
  <dc:description/>
  <cp:lastModifiedBy>Hayley Gorman</cp:lastModifiedBy>
  <cp:revision>2</cp:revision>
  <dcterms:created xsi:type="dcterms:W3CDTF">2021-02-09T14:58:00Z</dcterms:created>
  <dcterms:modified xsi:type="dcterms:W3CDTF">2021-02-09T14:58:00Z</dcterms:modified>
</cp:coreProperties>
</file>