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1567F" w:rsidRPr="00F1567F" w:rsidTr="00F156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1567F" w:rsidRPr="00F1567F">
              <w:trPr>
                <w:tblCellSpacing w:w="0" w:type="dxa"/>
              </w:trPr>
              <w:tc>
                <w:tcPr>
                  <w:tcW w:w="9255" w:type="dxa"/>
                  <w:tcMar>
                    <w:top w:w="750" w:type="dxa"/>
                    <w:left w:w="1050" w:type="dxa"/>
                    <w:bottom w:w="750" w:type="dxa"/>
                    <w:right w:w="1050" w:type="dxa"/>
                  </w:tcMar>
                  <w:vAlign w:val="center"/>
                  <w:hideMark/>
                </w:tcPr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Helvetica" w:eastAsia="Times New Roman" w:hAnsi="Helvetica" w:cs="Helvetica"/>
                      <w:b/>
                      <w:bCs/>
                      <w:color w:val="A46016"/>
                      <w:sz w:val="24"/>
                      <w:szCs w:val="24"/>
                      <w:lang w:val="en-US"/>
                    </w:rPr>
                    <w:t xml:space="preserve">HALLOUMI BURGERS BY KALINA </w:t>
                  </w:r>
                  <w:bookmarkStart w:id="0" w:name="_GoBack"/>
                  <w:bookmarkEnd w:id="0"/>
                  <w:r w:rsidRPr="00F1567F">
                    <w:rPr>
                      <w:rFonts w:ascii="Helvetica" w:eastAsia="Times New Roman" w:hAnsi="Helvetica" w:cs="Helvetica"/>
                      <w:b/>
                      <w:bCs/>
                      <w:color w:val="A46016"/>
                      <w:sz w:val="24"/>
                      <w:szCs w:val="24"/>
                      <w:lang w:val="en-US"/>
                    </w:rPr>
                    <w:t>YEAR 3</w:t>
                  </w: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Helvetica" w:eastAsia="Times New Roman" w:hAnsi="Helvetica" w:cs="Helvetica"/>
                      <w:b/>
                      <w:bCs/>
                      <w:color w:val="A46016"/>
                      <w:sz w:val="24"/>
                      <w:szCs w:val="24"/>
                      <w:lang w:val="en-US"/>
                    </w:rPr>
                    <w:t>You need:</w:t>
                  </w:r>
                  <w:r w:rsidRPr="00F1567F"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  <w:t> Burger buns (any will do)</w:t>
                  </w: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  <w:t>                 Halloumi</w:t>
                  </w: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  <w:t>                 Toppings of your choice</w:t>
                  </w: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  <w:t>I</w:t>
                  </w:r>
                  <w:r w:rsidRPr="00F1567F">
                    <w:rPr>
                      <w:rFonts w:ascii="Helvetica" w:eastAsia="Times New Roman" w:hAnsi="Helvetica" w:cs="Helvetica"/>
                      <w:b/>
                      <w:bCs/>
                      <w:color w:val="A46016"/>
                      <w:sz w:val="24"/>
                      <w:szCs w:val="24"/>
                      <w:lang w:val="en-US"/>
                    </w:rPr>
                    <w:t>ngredients</w:t>
                  </w:r>
                  <w:r w:rsidRPr="00F1567F"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  <w:t>:</w:t>
                  </w:r>
                </w:p>
                <w:p w:rsid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  <w:t>                   </w:t>
                  </w:r>
                </w:p>
                <w:p w:rsid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A46016"/>
                      <w:sz w:val="24"/>
                      <w:szCs w:val="24"/>
                      <w:lang w:val="en-US"/>
                    </w:rPr>
                  </w:pP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80 g salted butter softened, plus extra for greasing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20 g white sugar 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2 tsp dried instant yeast 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80 g milk </w:t>
                  </w:r>
                  <w:r w:rsidRPr="00F1567F">
                    <w:rPr>
                      <w:rFonts w:ascii="Arial" w:eastAsia="Times New Roman" w:hAnsi="Arial" w:cs="Arial"/>
                      <w:color w:val="A46016"/>
                      <w:sz w:val="20"/>
                      <w:szCs w:val="20"/>
                      <w:lang w:val="en-US"/>
                    </w:rPr>
                    <w:t>(warmed slightly to lukewarm)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150 g water </w:t>
                  </w:r>
                  <w:r w:rsidRPr="00F1567F">
                    <w:rPr>
                      <w:rFonts w:ascii="Arial" w:eastAsia="Times New Roman" w:hAnsi="Arial" w:cs="Arial"/>
                      <w:color w:val="A46016"/>
                      <w:sz w:val="20"/>
                      <w:szCs w:val="20"/>
                      <w:lang w:val="en-US"/>
                    </w:rPr>
                    <w:t>(warm) 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450 g baker's flour, plus extra for dusting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 1 ½ tsp salt 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 </w:t>
                  </w: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1 egg 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 1 egg yolk, lightly beaten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 </w:t>
                  </w: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 Olive oil</w:t>
                  </w: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</w:p>
                <w:p w:rsidR="00F1567F" w:rsidRPr="00F1567F" w:rsidRDefault="00F1567F" w:rsidP="00F1567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b/>
                      <w:bCs/>
                      <w:color w:val="A46016"/>
                      <w:sz w:val="24"/>
                      <w:szCs w:val="24"/>
                      <w:lang w:val="en-US"/>
                    </w:rPr>
                    <w:t>Instructions: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Grease a bowl and set aside. Line a baking tray (30 x 40 cm) with baking paper and set aside.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In a bowl combine sugar, yeast, warmed milk and warm water. Let stand until bubbly (around 5min).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Add flour, salt, butter and egg and knead for about 10 min. Transfer dough into prepared bowl, cover with a kitchen towel and set aside in a warm place to prove until doubled in size (approx. 1 hour).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Transfer reserved dough onto a lightly floured work surface. Divide dough into 8 equal portions and shape each portion into a bun. Transfer buns onto prepared baking tray, leaving a space between each bun to allow for rising, then cover with a kitchen towel and set aside to prove for a further 20 minutes.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Preheat oven to 200°C.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 xml:space="preserve">Brush buns with egg yolk. Place a small ovenproof bowl with water into the bottom of the oven. Bake buns for 10 minutes (200°C) then remove bowl of water and bake buns for a further </w:t>
                  </w:r>
                  <w:r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 xml:space="preserve">10 minutes (200°C) until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cooked</w:t>
                  </w: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>golden</w:t>
                  </w:r>
                  <w:proofErr w:type="spellEnd"/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t xml:space="preserve"> brown. Transfer onto a wire rack to cool before serving.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4"/>
                      <w:szCs w:val="24"/>
                      <w:lang w:val="en-US"/>
                    </w:rPr>
                    <w:lastRenderedPageBreak/>
                    <w:t>Slice some halloumi and smother each side with olive oil.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6"/>
                      <w:szCs w:val="26"/>
                      <w:lang w:val="en-US"/>
                    </w:rPr>
                    <w:t>Fry the cheese in the hot non-stick pan until each slice develops a deep brown crust, about 1 minute on the first side and 1 to 2 minutes on the other. </w:t>
                  </w:r>
                </w:p>
                <w:p w:rsidR="00F1567F" w:rsidRPr="00F1567F" w:rsidRDefault="00F1567F" w:rsidP="00F1567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6"/>
                      <w:szCs w:val="26"/>
                      <w:lang w:val="en-US"/>
                    </w:rPr>
                    <w:t>Place some toppings on your bun followed by halloumi.</w:t>
                  </w: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  <w:r w:rsidRPr="00F1567F">
                    <w:rPr>
                      <w:rFonts w:ascii="Arial" w:eastAsia="Times New Roman" w:hAnsi="Arial" w:cs="Arial"/>
                      <w:color w:val="A46016"/>
                      <w:sz w:val="26"/>
                      <w:szCs w:val="26"/>
                      <w:lang w:val="en-US"/>
                    </w:rPr>
                    <w:t>                               ENJOY!!!</w:t>
                  </w:r>
                </w:p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1567F" w:rsidRPr="00F1567F" w:rsidRDefault="00F1567F" w:rsidP="00F1567F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val="en-US"/>
              </w:rPr>
            </w:pPr>
          </w:p>
        </w:tc>
      </w:tr>
      <w:tr w:rsidR="00F1567F" w:rsidRPr="00F1567F" w:rsidTr="00F1567F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1567F" w:rsidRPr="00F156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567F" w:rsidRPr="00F1567F" w:rsidRDefault="00F1567F" w:rsidP="00F15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1567F" w:rsidRPr="00F1567F" w:rsidRDefault="00F1567F" w:rsidP="00F1567F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val="en-US"/>
              </w:rPr>
            </w:pPr>
          </w:p>
        </w:tc>
      </w:tr>
    </w:tbl>
    <w:p w:rsidR="00C53087" w:rsidRDefault="00F1567F">
      <w:r w:rsidRPr="00F1567F">
        <w:rPr>
          <w:noProof/>
          <w:lang w:eastAsia="en-GB"/>
        </w:rPr>
        <w:drawing>
          <wp:inline distT="0" distB="0" distL="0" distR="0">
            <wp:extent cx="5731510" cy="3821007"/>
            <wp:effectExtent l="0" t="0" r="2540" b="8255"/>
            <wp:docPr id="1" name="Picture 1" descr="\\rockmount.primary\RockmountDFS\CurriculumData\TeacherHome\ademiguel.306\My Pictures\Saved Pictures\Halloumi bu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Halloumi burg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7ACA"/>
    <w:multiLevelType w:val="multilevel"/>
    <w:tmpl w:val="BA3A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F1D07"/>
    <w:multiLevelType w:val="multilevel"/>
    <w:tmpl w:val="9AB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334C0"/>
    <w:multiLevelType w:val="multilevel"/>
    <w:tmpl w:val="CFF2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7F"/>
    <w:rsid w:val="00A83BC5"/>
    <w:rsid w:val="00C53087"/>
    <w:rsid w:val="00F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CBFD6-1C1F-4C76-8B0B-5079A9DF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2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F50EE908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Hayley Gorman</cp:lastModifiedBy>
  <cp:revision>2</cp:revision>
  <dcterms:created xsi:type="dcterms:W3CDTF">2021-02-04T19:57:00Z</dcterms:created>
  <dcterms:modified xsi:type="dcterms:W3CDTF">2021-02-05T11:45:00Z</dcterms:modified>
</cp:coreProperties>
</file>