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16C1" w14:textId="20864EEB" w:rsidR="005E5DA8" w:rsidRPr="005E5DA8" w:rsidRDefault="005E5DA8" w:rsidP="005E5DA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FFFF"/>
          <w:sz w:val="52"/>
          <w:szCs w:val="52"/>
          <w:lang w:eastAsia="en-GB"/>
        </w:rPr>
        <w:t xml:space="preserve">Cinnamon puffs By Elspeth </w:t>
      </w:r>
      <w:bookmarkStart w:id="0" w:name="_GoBack"/>
      <w:bookmarkEnd w:id="0"/>
    </w:p>
    <w:p w14:paraId="14C0D065" w14:textId="77777777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0763EB" w14:textId="77777777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Ingredients:</w:t>
      </w:r>
    </w:p>
    <w:p w14:paraId="6A91152C" w14:textId="584F9CD0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1.</w:t>
      </w:r>
      <w:r w:rsidR="00333B1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E5DA8">
        <w:rPr>
          <w:rFonts w:ascii="Arial" w:eastAsia="Times New Roman" w:hAnsi="Arial" w:cs="Arial"/>
          <w:color w:val="000000"/>
          <w:lang w:eastAsia="en-GB"/>
        </w:rPr>
        <w:t>1 puff pastry sheet</w:t>
      </w:r>
    </w:p>
    <w:p w14:paraId="5AE61AEA" w14:textId="77777777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2. A teaspoon of ground cinnamon</w:t>
      </w:r>
    </w:p>
    <w:p w14:paraId="48A36C5B" w14:textId="4F645CF9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3.</w:t>
      </w:r>
      <w:r w:rsidR="00333B15">
        <w:rPr>
          <w:rFonts w:ascii="Arial" w:eastAsia="Times New Roman" w:hAnsi="Arial" w:cs="Arial"/>
          <w:color w:val="000000"/>
          <w:lang w:eastAsia="en-GB"/>
        </w:rPr>
        <w:t xml:space="preserve"> A</w:t>
      </w:r>
      <w:r w:rsidRPr="005E5DA8">
        <w:rPr>
          <w:rFonts w:ascii="Arial" w:eastAsia="Times New Roman" w:hAnsi="Arial" w:cs="Arial"/>
          <w:color w:val="000000"/>
          <w:lang w:eastAsia="en-GB"/>
        </w:rPr>
        <w:t xml:space="preserve"> tablespoon of soft brown sugar</w:t>
      </w:r>
    </w:p>
    <w:p w14:paraId="4080C7BC" w14:textId="4CB9CCBA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4.</w:t>
      </w:r>
      <w:r w:rsidR="00333B15">
        <w:rPr>
          <w:rFonts w:ascii="Arial" w:eastAsia="Times New Roman" w:hAnsi="Arial" w:cs="Arial"/>
          <w:color w:val="000000"/>
          <w:lang w:eastAsia="en-GB"/>
        </w:rPr>
        <w:t xml:space="preserve"> Caste</w:t>
      </w:r>
      <w:r w:rsidRPr="005E5DA8">
        <w:rPr>
          <w:rFonts w:ascii="Arial" w:eastAsia="Times New Roman" w:hAnsi="Arial" w:cs="Arial"/>
          <w:color w:val="000000"/>
          <w:lang w:eastAsia="en-GB"/>
        </w:rPr>
        <w:t>r sugar (for decorating)</w:t>
      </w:r>
    </w:p>
    <w:p w14:paraId="277B479F" w14:textId="77777777" w:rsidR="005E5DA8" w:rsidRPr="005E5DA8" w:rsidRDefault="005E5DA8" w:rsidP="005E5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776DD0" w14:textId="77777777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Instructions:</w:t>
      </w:r>
    </w:p>
    <w:p w14:paraId="63BC903D" w14:textId="218BE256" w:rsidR="005E5DA8" w:rsidRPr="005E5DA8" w:rsidRDefault="00333B15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1. U</w:t>
      </w:r>
      <w:r w:rsidR="005E5DA8" w:rsidRPr="005E5DA8">
        <w:rPr>
          <w:rFonts w:ascii="Arial" w:eastAsia="Times New Roman" w:hAnsi="Arial" w:cs="Arial"/>
          <w:color w:val="000000"/>
          <w:lang w:eastAsia="en-GB"/>
        </w:rPr>
        <w:t>nroll your sheet of puff pastry and put your oven on 180°.</w:t>
      </w:r>
    </w:p>
    <w:p w14:paraId="53F65F88" w14:textId="0E76D164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2.</w:t>
      </w:r>
      <w:r w:rsidR="00333B1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E5DA8">
        <w:rPr>
          <w:rFonts w:ascii="Arial" w:eastAsia="Times New Roman" w:hAnsi="Arial" w:cs="Arial"/>
          <w:color w:val="000000"/>
          <w:lang w:eastAsia="en-GB"/>
        </w:rPr>
        <w:t>Mix cinnamon and sugar together in a small bowl.</w:t>
      </w:r>
    </w:p>
    <w:p w14:paraId="2DBBC969" w14:textId="77777777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3. Line a baking tray with a piece of greaseproof paper.</w:t>
      </w:r>
    </w:p>
    <w:p w14:paraId="182A954B" w14:textId="12B17DAD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4.</w:t>
      </w:r>
      <w:r w:rsidR="00333B1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E5DA8">
        <w:rPr>
          <w:rFonts w:ascii="Arial" w:eastAsia="Times New Roman" w:hAnsi="Arial" w:cs="Arial"/>
          <w:color w:val="000000"/>
          <w:lang w:eastAsia="en-GB"/>
        </w:rPr>
        <w:t xml:space="preserve">Put your piece of puff pastry onto the baking tray and then spread a thick layer of </w:t>
      </w:r>
      <w:r w:rsidR="00333B15">
        <w:rPr>
          <w:rFonts w:ascii="Arial" w:eastAsia="Times New Roman" w:hAnsi="Arial" w:cs="Arial"/>
          <w:color w:val="000000"/>
          <w:lang w:eastAsia="en-GB"/>
        </w:rPr>
        <w:t xml:space="preserve">   </w:t>
      </w:r>
      <w:r w:rsidRPr="005E5DA8">
        <w:rPr>
          <w:rFonts w:ascii="Arial" w:eastAsia="Times New Roman" w:hAnsi="Arial" w:cs="Arial"/>
          <w:color w:val="000000"/>
          <w:lang w:eastAsia="en-GB"/>
        </w:rPr>
        <w:t>cinnamon and sugar onto the pastry.</w:t>
      </w:r>
    </w:p>
    <w:p w14:paraId="34AE110C" w14:textId="3E2F07AD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5.</w:t>
      </w:r>
      <w:r w:rsidR="00333B1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E5DA8">
        <w:rPr>
          <w:rFonts w:ascii="Arial" w:eastAsia="Times New Roman" w:hAnsi="Arial" w:cs="Arial"/>
          <w:color w:val="000000"/>
          <w:lang w:eastAsia="en-GB"/>
        </w:rPr>
        <w:t>Roll your piece of pastry at lengthways and then cut it into small pieces so it looks like the side of a snail shell.</w:t>
      </w:r>
    </w:p>
    <w:p w14:paraId="14D0D90C" w14:textId="20774BFA" w:rsidR="005E5DA8" w:rsidRPr="005E5DA8" w:rsidRDefault="00333B15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6. Arrange</w:t>
      </w:r>
      <w:r w:rsidR="005E5DA8" w:rsidRPr="005E5DA8">
        <w:rPr>
          <w:rFonts w:ascii="Arial" w:eastAsia="Times New Roman" w:hAnsi="Arial" w:cs="Arial"/>
          <w:color w:val="000000"/>
          <w:lang w:eastAsia="en-GB"/>
        </w:rPr>
        <w:t xml:space="preserve"> your slices on your baking sheet so they are at least 5 cm away from each other because they puff</w:t>
      </w:r>
      <w:r w:rsidRPr="005E5DA8">
        <w:rPr>
          <w:rFonts w:ascii="Arial" w:eastAsia="Times New Roman" w:hAnsi="Arial" w:cs="Arial"/>
          <w:color w:val="000000"/>
          <w:lang w:eastAsia="en-GB"/>
        </w:rPr>
        <w:t> quite</w:t>
      </w:r>
      <w:r w:rsidR="005E5DA8" w:rsidRPr="005E5DA8">
        <w:rPr>
          <w:rFonts w:ascii="Arial" w:eastAsia="Times New Roman" w:hAnsi="Arial" w:cs="Arial"/>
          <w:color w:val="000000"/>
          <w:lang w:eastAsia="en-GB"/>
        </w:rPr>
        <w:t xml:space="preserve"> big.</w:t>
      </w:r>
    </w:p>
    <w:p w14:paraId="2B23531D" w14:textId="54591DA2" w:rsidR="005E5DA8" w:rsidRPr="005E5DA8" w:rsidRDefault="00333B15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7. Leave</w:t>
      </w:r>
      <w:r w:rsidR="005E5DA8" w:rsidRPr="005E5DA8">
        <w:rPr>
          <w:rFonts w:ascii="Arial" w:eastAsia="Times New Roman" w:hAnsi="Arial" w:cs="Arial"/>
          <w:color w:val="000000"/>
          <w:lang w:eastAsia="en-GB"/>
        </w:rPr>
        <w:t xml:space="preserve"> them for about 15 to 20 minutes, poke a stick in and if it comes out clean that means they're ready.</w:t>
      </w:r>
    </w:p>
    <w:p w14:paraId="05384A64" w14:textId="28D3E372" w:rsidR="005E5DA8" w:rsidRDefault="005E5DA8" w:rsidP="005E5DA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E5DA8">
        <w:rPr>
          <w:rFonts w:ascii="Arial" w:eastAsia="Times New Roman" w:hAnsi="Arial" w:cs="Arial"/>
          <w:color w:val="000000"/>
          <w:lang w:eastAsia="en-GB"/>
        </w:rPr>
        <w:t>Cinnamon rolls inspired me.</w:t>
      </w:r>
    </w:p>
    <w:p w14:paraId="63C95612" w14:textId="77777777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8AA369" w14:textId="3D9BA3BB" w:rsidR="005E5DA8" w:rsidRP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DA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538A1EA9" wp14:editId="2384ED98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5857" w14:textId="027A4C75" w:rsidR="007F7FD7" w:rsidRDefault="007F7FD7"/>
    <w:sectPr w:rsidR="007F7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A8"/>
    <w:rsid w:val="00333B15"/>
    <w:rsid w:val="005E5DA8"/>
    <w:rsid w:val="007F7FD7"/>
    <w:rsid w:val="00B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4692"/>
  <w15:chartTrackingRefBased/>
  <w15:docId w15:val="{77E2AFAA-B5FD-4156-BEB3-FE4FEB0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F50EE908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Waller</dc:creator>
  <cp:keywords/>
  <dc:description/>
  <cp:lastModifiedBy>Hayley Gorman</cp:lastModifiedBy>
  <cp:revision>3</cp:revision>
  <dcterms:created xsi:type="dcterms:W3CDTF">2021-02-03T10:25:00Z</dcterms:created>
  <dcterms:modified xsi:type="dcterms:W3CDTF">2021-02-05T11:24:00Z</dcterms:modified>
</cp:coreProperties>
</file>